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6EBE" w14:textId="7B250D70" w:rsidR="00940510" w:rsidRPr="0025228A" w:rsidRDefault="008D28DB" w:rsidP="006E6335">
      <w:pPr>
        <w:jc w:val="both"/>
        <w:rPr>
          <w:rFonts w:ascii="Georgia" w:eastAsiaTheme="minorHAnsi" w:hAnsi="Georgia" w:cs="Arial"/>
          <w:color w:val="4F1659"/>
          <w:spacing w:val="-1"/>
          <w:sz w:val="30"/>
          <w:szCs w:val="30"/>
        </w:rPr>
      </w:pPr>
      <w:r w:rsidRPr="0025228A">
        <w:rPr>
          <w:rFonts w:ascii="Georgia" w:eastAsiaTheme="minorHAnsi" w:hAnsi="Georgia" w:cs="Arial"/>
          <w:noProof/>
          <w:color w:val="4F1659"/>
          <w:spacing w:val="-1"/>
          <w:sz w:val="30"/>
          <w:szCs w:val="30"/>
        </w:rPr>
        <mc:AlternateContent>
          <mc:Choice Requires="wpg">
            <w:drawing>
              <wp:anchor distT="0" distB="0" distL="114300" distR="114300" simplePos="0" relativeHeight="251658240" behindDoc="1" locked="0" layoutInCell="1" allowOverlap="1" wp14:anchorId="1B304171" wp14:editId="7AC1FC8A">
                <wp:simplePos x="0" y="0"/>
                <wp:positionH relativeFrom="page">
                  <wp:posOffset>0</wp:posOffset>
                </wp:positionH>
                <wp:positionV relativeFrom="paragraph">
                  <wp:posOffset>-1186815</wp:posOffset>
                </wp:positionV>
                <wp:extent cx="7783195" cy="8524875"/>
                <wp:effectExtent l="0" t="0" r="8255" b="0"/>
                <wp:wrapNone/>
                <wp:docPr id="8" name="Group 8"/>
                <wp:cNvGraphicFramePr/>
                <a:graphic xmlns:a="http://schemas.openxmlformats.org/drawingml/2006/main">
                  <a:graphicData uri="http://schemas.microsoft.com/office/word/2010/wordprocessingGroup">
                    <wpg:wgp>
                      <wpg:cNvGrpSpPr/>
                      <wpg:grpSpPr>
                        <a:xfrm>
                          <a:off x="0" y="0"/>
                          <a:ext cx="7783195" cy="8524875"/>
                          <a:chOff x="-10886" y="5441"/>
                          <a:chExt cx="7783286" cy="8524875"/>
                        </a:xfrm>
                      </wpg:grpSpPr>
                      <pic:pic xmlns:pic="http://schemas.openxmlformats.org/drawingml/2006/picture">
                        <pic:nvPicPr>
                          <pic:cNvPr id="2" name="Picture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0886" y="5441"/>
                            <a:ext cx="7772400" cy="5203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6"/>
                        <wps:cNvSpPr>
                          <a:spLocks/>
                        </wps:cNvSpPr>
                        <wps:spPr bwMode="auto">
                          <a:xfrm>
                            <a:off x="4811486" y="457200"/>
                            <a:ext cx="476250" cy="193040"/>
                          </a:xfrm>
                          <a:custGeom>
                            <a:avLst/>
                            <a:gdLst>
                              <a:gd name="T0" fmla="+- 0 7770 7579"/>
                              <a:gd name="T1" fmla="*/ T0 w 750"/>
                              <a:gd name="T2" fmla="+- 0 967 725"/>
                              <a:gd name="T3" fmla="*/ 967 h 304"/>
                              <a:gd name="T4" fmla="+- 0 7652 7579"/>
                              <a:gd name="T5" fmla="*/ T4 w 750"/>
                              <a:gd name="T6" fmla="+- 0 967 725"/>
                              <a:gd name="T7" fmla="*/ 967 h 304"/>
                              <a:gd name="T8" fmla="+- 0 7652 7579"/>
                              <a:gd name="T9" fmla="*/ T8 w 750"/>
                              <a:gd name="T10" fmla="+- 0 725 725"/>
                              <a:gd name="T11" fmla="*/ 725 h 304"/>
                              <a:gd name="T12" fmla="+- 0 7579 7579"/>
                              <a:gd name="T13" fmla="*/ T12 w 750"/>
                              <a:gd name="T14" fmla="+- 0 725 725"/>
                              <a:gd name="T15" fmla="*/ 725 h 304"/>
                              <a:gd name="T16" fmla="+- 0 7579 7579"/>
                              <a:gd name="T17" fmla="*/ T16 w 750"/>
                              <a:gd name="T18" fmla="+- 0 967 725"/>
                              <a:gd name="T19" fmla="*/ 967 h 304"/>
                              <a:gd name="T20" fmla="+- 0 7579 7579"/>
                              <a:gd name="T21" fmla="*/ T20 w 750"/>
                              <a:gd name="T22" fmla="+- 0 1029 725"/>
                              <a:gd name="T23" fmla="*/ 1029 h 304"/>
                              <a:gd name="T24" fmla="+- 0 7770 7579"/>
                              <a:gd name="T25" fmla="*/ T24 w 750"/>
                              <a:gd name="T26" fmla="+- 0 1029 725"/>
                              <a:gd name="T27" fmla="*/ 1029 h 304"/>
                              <a:gd name="T28" fmla="+- 0 7770 7579"/>
                              <a:gd name="T29" fmla="*/ T28 w 750"/>
                              <a:gd name="T30" fmla="+- 0 967 725"/>
                              <a:gd name="T31" fmla="*/ 967 h 304"/>
                              <a:gd name="T32" fmla="+- 0 8049 7579"/>
                              <a:gd name="T33" fmla="*/ T32 w 750"/>
                              <a:gd name="T34" fmla="+- 0 725 725"/>
                              <a:gd name="T35" fmla="*/ 725 h 304"/>
                              <a:gd name="T36" fmla="+- 0 7977 7579"/>
                              <a:gd name="T37" fmla="*/ T36 w 750"/>
                              <a:gd name="T38" fmla="+- 0 725 725"/>
                              <a:gd name="T39" fmla="*/ 725 h 304"/>
                              <a:gd name="T40" fmla="+- 0 7977 7579"/>
                              <a:gd name="T41" fmla="*/ T40 w 750"/>
                              <a:gd name="T42" fmla="+- 0 841 725"/>
                              <a:gd name="T43" fmla="*/ 841 h 304"/>
                              <a:gd name="T44" fmla="+- 0 7877 7579"/>
                              <a:gd name="T45" fmla="*/ T44 w 750"/>
                              <a:gd name="T46" fmla="+- 0 841 725"/>
                              <a:gd name="T47" fmla="*/ 841 h 304"/>
                              <a:gd name="T48" fmla="+- 0 7877 7579"/>
                              <a:gd name="T49" fmla="*/ T48 w 750"/>
                              <a:gd name="T50" fmla="+- 0 725 725"/>
                              <a:gd name="T51" fmla="*/ 725 h 304"/>
                              <a:gd name="T52" fmla="+- 0 7804 7579"/>
                              <a:gd name="T53" fmla="*/ T52 w 750"/>
                              <a:gd name="T54" fmla="+- 0 725 725"/>
                              <a:gd name="T55" fmla="*/ 725 h 304"/>
                              <a:gd name="T56" fmla="+- 0 7804 7579"/>
                              <a:gd name="T57" fmla="*/ T56 w 750"/>
                              <a:gd name="T58" fmla="+- 0 841 725"/>
                              <a:gd name="T59" fmla="*/ 841 h 304"/>
                              <a:gd name="T60" fmla="+- 0 7804 7579"/>
                              <a:gd name="T61" fmla="*/ T60 w 750"/>
                              <a:gd name="T62" fmla="+- 0 903 725"/>
                              <a:gd name="T63" fmla="*/ 903 h 304"/>
                              <a:gd name="T64" fmla="+- 0 7804 7579"/>
                              <a:gd name="T65" fmla="*/ T64 w 750"/>
                              <a:gd name="T66" fmla="+- 0 1029 725"/>
                              <a:gd name="T67" fmla="*/ 1029 h 304"/>
                              <a:gd name="T68" fmla="+- 0 7877 7579"/>
                              <a:gd name="T69" fmla="*/ T68 w 750"/>
                              <a:gd name="T70" fmla="+- 0 1029 725"/>
                              <a:gd name="T71" fmla="*/ 1029 h 304"/>
                              <a:gd name="T72" fmla="+- 0 7877 7579"/>
                              <a:gd name="T73" fmla="*/ T72 w 750"/>
                              <a:gd name="T74" fmla="+- 0 903 725"/>
                              <a:gd name="T75" fmla="*/ 903 h 304"/>
                              <a:gd name="T76" fmla="+- 0 7977 7579"/>
                              <a:gd name="T77" fmla="*/ T76 w 750"/>
                              <a:gd name="T78" fmla="+- 0 903 725"/>
                              <a:gd name="T79" fmla="*/ 903 h 304"/>
                              <a:gd name="T80" fmla="+- 0 7977 7579"/>
                              <a:gd name="T81" fmla="*/ T80 w 750"/>
                              <a:gd name="T82" fmla="+- 0 1029 725"/>
                              <a:gd name="T83" fmla="*/ 1029 h 304"/>
                              <a:gd name="T84" fmla="+- 0 8049 7579"/>
                              <a:gd name="T85" fmla="*/ T84 w 750"/>
                              <a:gd name="T86" fmla="+- 0 1029 725"/>
                              <a:gd name="T87" fmla="*/ 1029 h 304"/>
                              <a:gd name="T88" fmla="+- 0 8049 7579"/>
                              <a:gd name="T89" fmla="*/ T88 w 750"/>
                              <a:gd name="T90" fmla="+- 0 903 725"/>
                              <a:gd name="T91" fmla="*/ 903 h 304"/>
                              <a:gd name="T92" fmla="+- 0 8049 7579"/>
                              <a:gd name="T93" fmla="*/ T92 w 750"/>
                              <a:gd name="T94" fmla="+- 0 841 725"/>
                              <a:gd name="T95" fmla="*/ 841 h 304"/>
                              <a:gd name="T96" fmla="+- 0 8049 7579"/>
                              <a:gd name="T97" fmla="*/ T96 w 750"/>
                              <a:gd name="T98" fmla="+- 0 725 725"/>
                              <a:gd name="T99" fmla="*/ 725 h 304"/>
                              <a:gd name="T100" fmla="+- 0 8329 7579"/>
                              <a:gd name="T101" fmla="*/ T100 w 750"/>
                              <a:gd name="T102" fmla="+- 0 725 725"/>
                              <a:gd name="T103" fmla="*/ 725 h 304"/>
                              <a:gd name="T104" fmla="+- 0 8256 7579"/>
                              <a:gd name="T105" fmla="*/ T104 w 750"/>
                              <a:gd name="T106" fmla="+- 0 725 725"/>
                              <a:gd name="T107" fmla="*/ 725 h 304"/>
                              <a:gd name="T108" fmla="+- 0 8256 7579"/>
                              <a:gd name="T109" fmla="*/ T108 w 750"/>
                              <a:gd name="T110" fmla="+- 0 841 725"/>
                              <a:gd name="T111" fmla="*/ 841 h 304"/>
                              <a:gd name="T112" fmla="+- 0 8156 7579"/>
                              <a:gd name="T113" fmla="*/ T112 w 750"/>
                              <a:gd name="T114" fmla="+- 0 841 725"/>
                              <a:gd name="T115" fmla="*/ 841 h 304"/>
                              <a:gd name="T116" fmla="+- 0 8156 7579"/>
                              <a:gd name="T117" fmla="*/ T116 w 750"/>
                              <a:gd name="T118" fmla="+- 0 725 725"/>
                              <a:gd name="T119" fmla="*/ 725 h 304"/>
                              <a:gd name="T120" fmla="+- 0 8083 7579"/>
                              <a:gd name="T121" fmla="*/ T120 w 750"/>
                              <a:gd name="T122" fmla="+- 0 725 725"/>
                              <a:gd name="T123" fmla="*/ 725 h 304"/>
                              <a:gd name="T124" fmla="+- 0 8083 7579"/>
                              <a:gd name="T125" fmla="*/ T124 w 750"/>
                              <a:gd name="T126" fmla="+- 0 841 725"/>
                              <a:gd name="T127" fmla="*/ 841 h 304"/>
                              <a:gd name="T128" fmla="+- 0 8083 7579"/>
                              <a:gd name="T129" fmla="*/ T128 w 750"/>
                              <a:gd name="T130" fmla="+- 0 903 725"/>
                              <a:gd name="T131" fmla="*/ 903 h 304"/>
                              <a:gd name="T132" fmla="+- 0 8083 7579"/>
                              <a:gd name="T133" fmla="*/ T132 w 750"/>
                              <a:gd name="T134" fmla="+- 0 1029 725"/>
                              <a:gd name="T135" fmla="*/ 1029 h 304"/>
                              <a:gd name="T136" fmla="+- 0 8156 7579"/>
                              <a:gd name="T137" fmla="*/ T136 w 750"/>
                              <a:gd name="T138" fmla="+- 0 1029 725"/>
                              <a:gd name="T139" fmla="*/ 1029 h 304"/>
                              <a:gd name="T140" fmla="+- 0 8156 7579"/>
                              <a:gd name="T141" fmla="*/ T140 w 750"/>
                              <a:gd name="T142" fmla="+- 0 903 725"/>
                              <a:gd name="T143" fmla="*/ 903 h 304"/>
                              <a:gd name="T144" fmla="+- 0 8256 7579"/>
                              <a:gd name="T145" fmla="*/ T144 w 750"/>
                              <a:gd name="T146" fmla="+- 0 903 725"/>
                              <a:gd name="T147" fmla="*/ 903 h 304"/>
                              <a:gd name="T148" fmla="+- 0 8256 7579"/>
                              <a:gd name="T149" fmla="*/ T148 w 750"/>
                              <a:gd name="T150" fmla="+- 0 1029 725"/>
                              <a:gd name="T151" fmla="*/ 1029 h 304"/>
                              <a:gd name="T152" fmla="+- 0 8329 7579"/>
                              <a:gd name="T153" fmla="*/ T152 w 750"/>
                              <a:gd name="T154" fmla="+- 0 1029 725"/>
                              <a:gd name="T155" fmla="*/ 1029 h 304"/>
                              <a:gd name="T156" fmla="+- 0 8329 7579"/>
                              <a:gd name="T157" fmla="*/ T156 w 750"/>
                              <a:gd name="T158" fmla="+- 0 903 725"/>
                              <a:gd name="T159" fmla="*/ 903 h 304"/>
                              <a:gd name="T160" fmla="+- 0 8329 7579"/>
                              <a:gd name="T161" fmla="*/ T160 w 750"/>
                              <a:gd name="T162" fmla="+- 0 841 725"/>
                              <a:gd name="T163" fmla="*/ 841 h 304"/>
                              <a:gd name="T164" fmla="+- 0 8329 7579"/>
                              <a:gd name="T165" fmla="*/ T164 w 750"/>
                              <a:gd name="T166" fmla="+- 0 725 725"/>
                              <a:gd name="T167" fmla="*/ 725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50" h="304">
                                <a:moveTo>
                                  <a:pt x="191" y="242"/>
                                </a:moveTo>
                                <a:lnTo>
                                  <a:pt x="73" y="242"/>
                                </a:lnTo>
                                <a:lnTo>
                                  <a:pt x="73" y="0"/>
                                </a:lnTo>
                                <a:lnTo>
                                  <a:pt x="0" y="0"/>
                                </a:lnTo>
                                <a:lnTo>
                                  <a:pt x="0" y="242"/>
                                </a:lnTo>
                                <a:lnTo>
                                  <a:pt x="0" y="304"/>
                                </a:lnTo>
                                <a:lnTo>
                                  <a:pt x="191" y="304"/>
                                </a:lnTo>
                                <a:lnTo>
                                  <a:pt x="191" y="242"/>
                                </a:lnTo>
                                <a:close/>
                                <a:moveTo>
                                  <a:pt x="470" y="0"/>
                                </a:moveTo>
                                <a:lnTo>
                                  <a:pt x="398" y="0"/>
                                </a:lnTo>
                                <a:lnTo>
                                  <a:pt x="398" y="116"/>
                                </a:lnTo>
                                <a:lnTo>
                                  <a:pt x="298" y="116"/>
                                </a:lnTo>
                                <a:lnTo>
                                  <a:pt x="298" y="0"/>
                                </a:lnTo>
                                <a:lnTo>
                                  <a:pt x="225" y="0"/>
                                </a:lnTo>
                                <a:lnTo>
                                  <a:pt x="225" y="116"/>
                                </a:lnTo>
                                <a:lnTo>
                                  <a:pt x="225" y="178"/>
                                </a:lnTo>
                                <a:lnTo>
                                  <a:pt x="225" y="304"/>
                                </a:lnTo>
                                <a:lnTo>
                                  <a:pt x="298" y="304"/>
                                </a:lnTo>
                                <a:lnTo>
                                  <a:pt x="298" y="178"/>
                                </a:lnTo>
                                <a:lnTo>
                                  <a:pt x="398" y="178"/>
                                </a:lnTo>
                                <a:lnTo>
                                  <a:pt x="398" y="304"/>
                                </a:lnTo>
                                <a:lnTo>
                                  <a:pt x="470" y="304"/>
                                </a:lnTo>
                                <a:lnTo>
                                  <a:pt x="470" y="178"/>
                                </a:lnTo>
                                <a:lnTo>
                                  <a:pt x="470" y="116"/>
                                </a:lnTo>
                                <a:lnTo>
                                  <a:pt x="470" y="0"/>
                                </a:lnTo>
                                <a:close/>
                                <a:moveTo>
                                  <a:pt x="750" y="0"/>
                                </a:moveTo>
                                <a:lnTo>
                                  <a:pt x="677" y="0"/>
                                </a:lnTo>
                                <a:lnTo>
                                  <a:pt x="677" y="116"/>
                                </a:lnTo>
                                <a:lnTo>
                                  <a:pt x="577" y="116"/>
                                </a:lnTo>
                                <a:lnTo>
                                  <a:pt x="577" y="0"/>
                                </a:lnTo>
                                <a:lnTo>
                                  <a:pt x="504" y="0"/>
                                </a:lnTo>
                                <a:lnTo>
                                  <a:pt x="504" y="116"/>
                                </a:lnTo>
                                <a:lnTo>
                                  <a:pt x="504" y="178"/>
                                </a:lnTo>
                                <a:lnTo>
                                  <a:pt x="504" y="304"/>
                                </a:lnTo>
                                <a:lnTo>
                                  <a:pt x="577" y="304"/>
                                </a:lnTo>
                                <a:lnTo>
                                  <a:pt x="577" y="178"/>
                                </a:lnTo>
                                <a:lnTo>
                                  <a:pt x="677" y="178"/>
                                </a:lnTo>
                                <a:lnTo>
                                  <a:pt x="677" y="304"/>
                                </a:lnTo>
                                <a:lnTo>
                                  <a:pt x="750" y="304"/>
                                </a:lnTo>
                                <a:lnTo>
                                  <a:pt x="750" y="178"/>
                                </a:lnTo>
                                <a:lnTo>
                                  <a:pt x="750" y="116"/>
                                </a:lnTo>
                                <a:lnTo>
                                  <a:pt x="750" y="0"/>
                                </a:lnTo>
                                <a:close/>
                              </a:path>
                            </a:pathLst>
                          </a:custGeom>
                          <a:solidFill>
                            <a:srgbClr val="4F1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5"/>
                        <wps:cNvSpPr>
                          <a:spLocks/>
                        </wps:cNvSpPr>
                        <wps:spPr bwMode="auto">
                          <a:xfrm>
                            <a:off x="5410200" y="391886"/>
                            <a:ext cx="8890" cy="326390"/>
                          </a:xfrm>
                          <a:prstGeom prst="rect">
                            <a:avLst/>
                          </a:prstGeom>
                          <a:solidFill>
                            <a:srgbClr val="4C21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wps:cNvSpPr>
                        <wps:spPr bwMode="auto">
                          <a:xfrm>
                            <a:off x="0" y="2405741"/>
                            <a:ext cx="7772400" cy="612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519057" y="424543"/>
                            <a:ext cx="19126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874C755" id="Group 8" o:spid="_x0000_s1026" style="position:absolute;margin-left:0;margin-top:-93.45pt;width:612.85pt;height:671.25pt;z-index:-251658240;mso-position-horizontal-relative:page;mso-width-relative:margin;mso-height-relative:margin" coordorigin="-108,54" coordsize="77832,85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08;top:54;width:77723;height:52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">
                  <v:imagedata r:id="rId13" o:title=""/>
                  <v:path arrowok="t"/>
                  <o:lock v:ext="edit" aspectratio="f"/>
                </v:shape>
                <v:shape id="AutoShape 6" o:spid="_x0000_s1028" style="position:absolute;left:48114;top:4572;width:4763;height:1930;visibility:visible;mso-wrap-style:square;v-text-anchor:top" coordsize="75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" path="m191,242r-118,l73,,,,,242r,62l191,304r,-62xm470,l398,r,116l298,116,298,,225,r,116l225,178r,126l298,304r,-126l398,178r,126l470,304r,-126l470,116,470,xm750,l677,r,116l577,116,577,,504,r,116l504,178r,126l577,304r,-126l677,178r,126l750,304r,-126l750,116,750,xe" fillcolor="#4f1659" stroked="f">
                  <v:path arrowok="t" o:connecttype="custom" o:connectlocs="121285,614045;46355,614045;46355,460375;0,460375;0,614045;0,653415;121285,653415;121285,614045;298450,460375;252730,460375;252730,534035;189230,534035;189230,460375;142875,460375;142875,534035;142875,573405;142875,653415;189230,653415;189230,573405;252730,573405;252730,653415;298450,653415;298450,573405;298450,534035;298450,460375;476250,460375;429895,460375;429895,534035;366395,534035;366395,460375;320040,460375;320040,534035;320040,573405;320040,653415;366395,653415;366395,573405;429895,573405;429895,653415;476250,653415;476250,573405;476250,534035;476250,460375" o:connectangles="0,0,0,0,0,0,0,0,0,0,0,0,0,0,0,0,0,0,0,0,0,0,0,0,0,0,0,0,0,0,0,0,0,0,0,0,0,0,0,0,0,0"/>
                </v:shape>
                <v:rect id="Rectangle 5" o:spid="_x0000_s1029" style="position:absolute;left:54102;top:3918;width:8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" fillcolor="#4c2159" stroked="f">
                  <v:path arrowok="t"/>
                </v:rect>
                <v:rect id="Rectangle 7" o:spid="_x0000_s1030" style="position:absolute;top:24057;width:77724;height:6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" stroked="f">
                  <v:path arrowok="t"/>
                </v:rect>
                <v:shape id="Picture 4" o:spid="_x0000_s1031" type="#_x0000_t75" style="position:absolute;left:55190;top:4245;width:19126;height:2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">
                  <v:imagedata r:id="rId14" o:title=""/>
                  <v:path arrowok="t"/>
                  <o:lock v:ext="edit" aspectratio="f"/>
                </v:shape>
                <w10:wrap anchorx="page"/>
              </v:group>
            </w:pict>
          </mc:Fallback>
        </mc:AlternateContent>
      </w:r>
      <w:r w:rsidR="005C3380" w:rsidRPr="0025228A">
        <w:rPr>
          <w:rFonts w:ascii="Georgia" w:eastAsiaTheme="minorHAnsi" w:hAnsi="Georgia" w:cs="Arial"/>
          <w:color w:val="4F1659"/>
          <w:spacing w:val="-1"/>
          <w:sz w:val="30"/>
          <w:szCs w:val="30"/>
        </w:rPr>
        <w:t xml:space="preserve">Client </w:t>
      </w:r>
      <w:r w:rsidR="00292B66" w:rsidRPr="0025228A">
        <w:rPr>
          <w:rFonts w:ascii="Georgia" w:eastAsiaTheme="minorHAnsi" w:hAnsi="Georgia" w:cs="Arial"/>
          <w:color w:val="4F1659"/>
          <w:spacing w:val="-1"/>
          <w:sz w:val="30"/>
          <w:szCs w:val="30"/>
        </w:rPr>
        <w:t>O</w:t>
      </w:r>
      <w:r w:rsidR="005C3380" w:rsidRPr="0025228A">
        <w:rPr>
          <w:rFonts w:ascii="Georgia" w:eastAsiaTheme="minorHAnsi" w:hAnsi="Georgia" w:cs="Arial"/>
          <w:color w:val="4F1659"/>
          <w:spacing w:val="-1"/>
          <w:sz w:val="30"/>
          <w:szCs w:val="30"/>
        </w:rPr>
        <w:t>rganization:</w:t>
      </w:r>
      <w:r w:rsidR="0042768E" w:rsidRPr="0025228A">
        <w:rPr>
          <w:rFonts w:ascii="Georgia" w:eastAsiaTheme="minorHAnsi" w:hAnsi="Georgia" w:cs="Arial"/>
          <w:color w:val="4F1659"/>
          <w:spacing w:val="-1"/>
          <w:sz w:val="30"/>
          <w:szCs w:val="30"/>
        </w:rPr>
        <w:tab/>
      </w:r>
      <w:r w:rsidR="00DA766E">
        <w:rPr>
          <w:rFonts w:ascii="Georgia" w:eastAsiaTheme="minorHAnsi" w:hAnsi="Georgia" w:cs="Arial"/>
          <w:color w:val="4F1659"/>
          <w:spacing w:val="-1"/>
          <w:sz w:val="30"/>
          <w:szCs w:val="30"/>
        </w:rPr>
        <w:t>City of Toronto</w:t>
      </w:r>
    </w:p>
    <w:p w14:paraId="58513947" w14:textId="4744A1DB" w:rsidR="0042768E" w:rsidRPr="00E70471" w:rsidRDefault="005C3380" w:rsidP="006E6335">
      <w:pPr>
        <w:jc w:val="both"/>
        <w:rPr>
          <w:rFonts w:ascii="Georgia" w:eastAsiaTheme="minorHAnsi" w:hAnsi="Georgia" w:cs="Arial"/>
          <w:color w:val="4F1659"/>
          <w:spacing w:val="-1"/>
          <w:sz w:val="30"/>
          <w:szCs w:val="30"/>
        </w:rPr>
      </w:pPr>
      <w:r w:rsidRPr="00E70471">
        <w:rPr>
          <w:rFonts w:ascii="Georgia" w:eastAsiaTheme="minorHAnsi" w:hAnsi="Georgia" w:cs="Arial"/>
          <w:color w:val="4F1659"/>
          <w:spacing w:val="-1"/>
          <w:sz w:val="30"/>
          <w:szCs w:val="30"/>
        </w:rPr>
        <w:t xml:space="preserve">Position </w:t>
      </w:r>
      <w:r w:rsidR="00292B66" w:rsidRPr="00E70471">
        <w:rPr>
          <w:rFonts w:ascii="Georgia" w:eastAsiaTheme="minorHAnsi" w:hAnsi="Georgia" w:cs="Arial"/>
          <w:color w:val="4F1659"/>
          <w:spacing w:val="-1"/>
          <w:sz w:val="30"/>
          <w:szCs w:val="30"/>
        </w:rPr>
        <w:t>T</w:t>
      </w:r>
      <w:r w:rsidRPr="00E70471">
        <w:rPr>
          <w:rFonts w:ascii="Georgia" w:eastAsiaTheme="minorHAnsi" w:hAnsi="Georgia" w:cs="Arial"/>
          <w:color w:val="4F1659"/>
          <w:spacing w:val="-1"/>
          <w:sz w:val="30"/>
          <w:szCs w:val="30"/>
        </w:rPr>
        <w:t>itle:</w:t>
      </w:r>
      <w:r w:rsidRPr="00E70471">
        <w:rPr>
          <w:rFonts w:ascii="Georgia" w:eastAsiaTheme="minorHAnsi" w:hAnsi="Georgia" w:cs="Arial"/>
          <w:color w:val="4F1659"/>
          <w:spacing w:val="-1"/>
          <w:sz w:val="30"/>
          <w:szCs w:val="30"/>
        </w:rPr>
        <w:tab/>
      </w:r>
      <w:r w:rsidR="0042768E" w:rsidRPr="00E70471">
        <w:rPr>
          <w:rFonts w:ascii="Georgia" w:eastAsiaTheme="minorHAnsi" w:hAnsi="Georgia" w:cs="Arial"/>
          <w:color w:val="4F1659"/>
          <w:spacing w:val="-1"/>
          <w:sz w:val="30"/>
          <w:szCs w:val="30"/>
        </w:rPr>
        <w:tab/>
      </w:r>
      <w:r w:rsidR="0042768E" w:rsidRPr="00E70471">
        <w:rPr>
          <w:rFonts w:ascii="Georgia" w:eastAsiaTheme="minorHAnsi" w:hAnsi="Georgia" w:cs="Arial"/>
          <w:color w:val="4F1659"/>
          <w:spacing w:val="-1"/>
          <w:sz w:val="30"/>
          <w:szCs w:val="30"/>
        </w:rPr>
        <w:tab/>
      </w:r>
      <w:r w:rsidR="00FF7E89">
        <w:rPr>
          <w:rFonts w:ascii="Georgia" w:eastAsiaTheme="minorHAnsi" w:hAnsi="Georgia" w:cs="Arial"/>
          <w:color w:val="4F1659"/>
          <w:spacing w:val="-1"/>
          <w:sz w:val="30"/>
          <w:szCs w:val="30"/>
        </w:rPr>
        <w:t>Executive Director, Housing Development Office</w:t>
      </w:r>
    </w:p>
    <w:p w14:paraId="5909B70A" w14:textId="77777777" w:rsidR="0095261A" w:rsidRDefault="005C3380" w:rsidP="0095261A">
      <w:pPr>
        <w:ind w:left="2160" w:hanging="2160"/>
        <w:jc w:val="both"/>
        <w:rPr>
          <w:rFonts w:ascii="Georgia" w:eastAsiaTheme="minorHAnsi" w:hAnsi="Georgia" w:cs="Arial"/>
          <w:color w:val="4F1659"/>
          <w:spacing w:val="-1"/>
          <w:sz w:val="30"/>
          <w:szCs w:val="30"/>
        </w:rPr>
      </w:pPr>
      <w:r w:rsidRPr="00E70471">
        <w:rPr>
          <w:rFonts w:ascii="Georgia" w:eastAsiaTheme="minorHAnsi" w:hAnsi="Georgia" w:cs="Arial"/>
          <w:color w:val="4F1659"/>
          <w:spacing w:val="-1"/>
          <w:sz w:val="30"/>
          <w:szCs w:val="30"/>
        </w:rPr>
        <w:t>Reports to:</w:t>
      </w:r>
      <w:r w:rsidRPr="00E70471">
        <w:rPr>
          <w:rFonts w:ascii="Georgia" w:eastAsiaTheme="minorHAnsi" w:hAnsi="Georgia" w:cs="Arial"/>
          <w:color w:val="4F1659"/>
          <w:spacing w:val="-1"/>
          <w:sz w:val="30"/>
          <w:szCs w:val="30"/>
        </w:rPr>
        <w:tab/>
      </w:r>
      <w:r w:rsidRPr="00E70471">
        <w:rPr>
          <w:rFonts w:ascii="Georgia" w:eastAsiaTheme="minorHAnsi" w:hAnsi="Georgia" w:cs="Arial"/>
          <w:color w:val="4F1659"/>
          <w:spacing w:val="-1"/>
          <w:sz w:val="30"/>
          <w:szCs w:val="30"/>
        </w:rPr>
        <w:tab/>
      </w:r>
      <w:r w:rsidRPr="00E70471">
        <w:rPr>
          <w:rFonts w:ascii="Georgia" w:eastAsiaTheme="minorHAnsi" w:hAnsi="Georgia" w:cs="Arial"/>
          <w:color w:val="4F1659"/>
          <w:spacing w:val="-1"/>
          <w:sz w:val="30"/>
          <w:szCs w:val="30"/>
        </w:rPr>
        <w:tab/>
      </w:r>
      <w:r w:rsidRPr="00E70471">
        <w:rPr>
          <w:rFonts w:ascii="Georgia" w:eastAsiaTheme="minorHAnsi" w:hAnsi="Georgia" w:cs="Arial"/>
          <w:color w:val="4F1659"/>
          <w:spacing w:val="-1"/>
          <w:sz w:val="30"/>
          <w:szCs w:val="30"/>
        </w:rPr>
        <w:tab/>
      </w:r>
      <w:r w:rsidR="001F4624">
        <w:rPr>
          <w:rFonts w:ascii="Georgia" w:eastAsiaTheme="minorHAnsi" w:hAnsi="Georgia" w:cs="Arial"/>
          <w:color w:val="4F1659"/>
          <w:spacing w:val="-1"/>
          <w:sz w:val="30"/>
          <w:szCs w:val="30"/>
        </w:rPr>
        <w:t>Deputy City Manager, Development and Growth</w:t>
      </w:r>
    </w:p>
    <w:p w14:paraId="3F0F32DB" w14:textId="7168B58C" w:rsidR="00655BD8" w:rsidRPr="00E70471" w:rsidRDefault="0095261A" w:rsidP="0095261A">
      <w:pPr>
        <w:ind w:left="2592" w:firstLine="432"/>
        <w:jc w:val="both"/>
        <w:rPr>
          <w:rFonts w:ascii="Georgia" w:eastAsiaTheme="minorHAnsi" w:hAnsi="Georgia" w:cs="Arial"/>
          <w:color w:val="4F1659"/>
          <w:spacing w:val="-1"/>
          <w:sz w:val="30"/>
          <w:szCs w:val="30"/>
        </w:rPr>
      </w:pPr>
      <w:r>
        <w:rPr>
          <w:rFonts w:ascii="Georgia" w:eastAsiaTheme="minorHAnsi" w:hAnsi="Georgia" w:cs="Arial"/>
          <w:color w:val="4F1659"/>
          <w:spacing w:val="-1"/>
          <w:sz w:val="30"/>
          <w:szCs w:val="30"/>
        </w:rPr>
        <w:t>Services</w:t>
      </w:r>
    </w:p>
    <w:p w14:paraId="4E72B95F" w14:textId="09272734" w:rsidR="005C3380" w:rsidRPr="00734A51" w:rsidRDefault="0042768E" w:rsidP="005A7DAF">
      <w:pPr>
        <w:jc w:val="both"/>
        <w:rPr>
          <w:rFonts w:ascii="Arial" w:hAnsi="Arial" w:cs="Arial"/>
          <w:color w:val="000000" w:themeColor="text1"/>
        </w:rPr>
      </w:pPr>
      <w:r w:rsidRPr="00E70471">
        <w:rPr>
          <w:rFonts w:ascii="Georgia" w:eastAsiaTheme="minorHAnsi" w:hAnsi="Georgia" w:cs="Arial"/>
          <w:color w:val="4F1659"/>
          <w:spacing w:val="-1"/>
          <w:sz w:val="30"/>
          <w:szCs w:val="30"/>
        </w:rPr>
        <w:t>Location:</w:t>
      </w:r>
      <w:r w:rsidRPr="00E70471">
        <w:rPr>
          <w:rFonts w:ascii="Arial" w:eastAsiaTheme="minorHAnsi" w:hAnsi="Arial" w:cs="Arial"/>
          <w:color w:val="000000" w:themeColor="text1"/>
          <w:spacing w:val="-1"/>
          <w:sz w:val="30"/>
          <w:szCs w:val="30"/>
        </w:rPr>
        <w:tab/>
      </w:r>
      <w:r w:rsidRPr="00E70471">
        <w:rPr>
          <w:rFonts w:ascii="Arial" w:eastAsiaTheme="minorHAnsi" w:hAnsi="Arial" w:cs="Arial"/>
          <w:color w:val="000000" w:themeColor="text1"/>
          <w:spacing w:val="-1"/>
          <w:sz w:val="30"/>
          <w:szCs w:val="30"/>
        </w:rPr>
        <w:tab/>
      </w:r>
      <w:r w:rsidRPr="00E70471">
        <w:rPr>
          <w:rFonts w:ascii="Arial" w:eastAsiaTheme="minorHAnsi" w:hAnsi="Arial" w:cs="Arial"/>
          <w:color w:val="000000" w:themeColor="text1"/>
          <w:spacing w:val="-1"/>
          <w:sz w:val="30"/>
          <w:szCs w:val="30"/>
        </w:rPr>
        <w:tab/>
      </w:r>
      <w:r w:rsidRPr="00E70471">
        <w:rPr>
          <w:rFonts w:ascii="Arial" w:eastAsiaTheme="minorHAnsi" w:hAnsi="Arial" w:cs="Arial"/>
          <w:color w:val="000000" w:themeColor="text1"/>
          <w:spacing w:val="-1"/>
          <w:sz w:val="30"/>
          <w:szCs w:val="30"/>
        </w:rPr>
        <w:tab/>
      </w:r>
      <w:r w:rsidR="00734A51" w:rsidRPr="00E70471">
        <w:rPr>
          <w:rFonts w:ascii="Arial" w:eastAsiaTheme="minorHAnsi" w:hAnsi="Arial" w:cs="Arial"/>
          <w:color w:val="000000" w:themeColor="text1"/>
          <w:spacing w:val="-1"/>
          <w:sz w:val="30"/>
          <w:szCs w:val="30"/>
        </w:rPr>
        <w:tab/>
      </w:r>
      <w:r w:rsidR="00DA766E" w:rsidRPr="00E70471">
        <w:rPr>
          <w:rFonts w:ascii="Georgia" w:eastAsiaTheme="minorHAnsi" w:hAnsi="Georgia" w:cs="Arial"/>
          <w:color w:val="4F1659"/>
          <w:spacing w:val="-1"/>
          <w:sz w:val="30"/>
          <w:szCs w:val="30"/>
        </w:rPr>
        <w:t>Toronto, Ontario</w:t>
      </w:r>
    </w:p>
    <w:p w14:paraId="223E5911" w14:textId="4F8DA34D" w:rsidR="005C3380" w:rsidRPr="00734A51" w:rsidRDefault="005C3380" w:rsidP="005A7DAF">
      <w:pPr>
        <w:pStyle w:val="h2"/>
        <w:spacing w:before="0" w:after="0" w:line="240" w:lineRule="auto"/>
        <w:jc w:val="center"/>
        <w:rPr>
          <w:rFonts w:ascii="Arial" w:hAnsi="Arial" w:cs="Arial"/>
          <w:color w:val="000000" w:themeColor="text1"/>
          <w:sz w:val="20"/>
          <w:szCs w:val="20"/>
        </w:rPr>
      </w:pPr>
    </w:p>
    <w:p w14:paraId="432E0E6B" w14:textId="44F389D5" w:rsidR="00BE2D48" w:rsidRDefault="00BE2D48" w:rsidP="00A65824">
      <w:pPr>
        <w:pStyle w:val="h2"/>
        <w:spacing w:before="0" w:after="0" w:line="240" w:lineRule="auto"/>
        <w:jc w:val="both"/>
        <w:rPr>
          <w:rFonts w:ascii="Arial" w:hAnsi="Arial" w:cs="Arial"/>
          <w:b/>
          <w:bCs/>
          <w:color w:val="4F1659"/>
          <w:sz w:val="20"/>
          <w:szCs w:val="20"/>
        </w:rPr>
      </w:pPr>
    </w:p>
    <w:p w14:paraId="30702D26" w14:textId="578186E9" w:rsidR="00D16204" w:rsidRPr="00984C08" w:rsidRDefault="00A65824" w:rsidP="00B87DED">
      <w:pPr>
        <w:pStyle w:val="h2"/>
        <w:spacing w:before="0" w:after="120" w:line="240" w:lineRule="auto"/>
        <w:rPr>
          <w:rFonts w:ascii="Arial" w:hAnsi="Arial" w:cs="Arial"/>
          <w:b/>
          <w:bCs/>
          <w:color w:val="4F1659"/>
          <w:sz w:val="20"/>
          <w:szCs w:val="20"/>
        </w:rPr>
      </w:pPr>
      <w:r w:rsidRPr="00984C08">
        <w:rPr>
          <w:rFonts w:ascii="Arial" w:hAnsi="Arial" w:cs="Arial"/>
          <w:b/>
          <w:bCs/>
          <w:color w:val="4F1659"/>
          <w:sz w:val="20"/>
          <w:szCs w:val="20"/>
        </w:rPr>
        <w:t>THE CITY OF TORONTO</w:t>
      </w:r>
    </w:p>
    <w:p w14:paraId="31C618BE" w14:textId="42B2AA7F" w:rsidR="003E4467" w:rsidRPr="008F3642" w:rsidRDefault="000C64A8" w:rsidP="00D16204">
      <w:pPr>
        <w:rPr>
          <w:rFonts w:ascii="Arial" w:hAnsi="Arial" w:cs="Arial"/>
        </w:rPr>
      </w:pPr>
      <w:r w:rsidRPr="00984C08">
        <w:rPr>
          <w:rFonts w:ascii="Arial" w:hAnsi="Arial" w:cs="Arial"/>
        </w:rPr>
        <w:t>Toronto is Canada’s leading economic engine and one of the world’s most diverse and livable cities. As the fourth largest city in North America, Toronto is home to more than 3 million residents whose diversity and experiences strengthen our great city.</w:t>
      </w:r>
      <w:r w:rsidR="006F6C75" w:rsidRPr="00984C08">
        <w:rPr>
          <w:rFonts w:ascii="Arial" w:hAnsi="Arial" w:cs="Arial"/>
        </w:rPr>
        <w:t xml:space="preserve"> </w:t>
      </w:r>
      <w:r w:rsidR="00907619" w:rsidRPr="00984C08">
        <w:rPr>
          <w:rFonts w:ascii="Arial" w:hAnsi="Arial" w:cs="Arial"/>
        </w:rPr>
        <w:t xml:space="preserve">A global </w:t>
      </w:r>
      <w:proofErr w:type="spellStart"/>
      <w:r w:rsidR="00F77BC2" w:rsidRPr="00984C08">
        <w:rPr>
          <w:rFonts w:ascii="Arial" w:hAnsi="Arial" w:cs="Arial"/>
        </w:rPr>
        <w:t>centre</w:t>
      </w:r>
      <w:proofErr w:type="spellEnd"/>
      <w:r w:rsidR="00F77BC2" w:rsidRPr="00984C08">
        <w:rPr>
          <w:rFonts w:ascii="Arial" w:hAnsi="Arial" w:cs="Arial"/>
        </w:rPr>
        <w:t xml:space="preserve"> for business, finance, technology, </w:t>
      </w:r>
      <w:r w:rsidR="0037162B" w:rsidRPr="00984C08">
        <w:rPr>
          <w:rFonts w:ascii="Arial" w:hAnsi="Arial" w:cs="Arial"/>
        </w:rPr>
        <w:t>arts, culture, and i</w:t>
      </w:r>
      <w:r w:rsidR="00DA766E" w:rsidRPr="00984C08">
        <w:rPr>
          <w:rFonts w:ascii="Arial" w:hAnsi="Arial" w:cs="Arial"/>
        </w:rPr>
        <w:t>nnovation</w:t>
      </w:r>
      <w:r w:rsidR="00907619" w:rsidRPr="00984C08">
        <w:rPr>
          <w:rFonts w:ascii="Arial" w:hAnsi="Arial" w:cs="Arial"/>
        </w:rPr>
        <w:t>, T</w:t>
      </w:r>
      <w:r w:rsidR="00DA766E" w:rsidRPr="00984C08">
        <w:rPr>
          <w:rFonts w:ascii="Arial" w:hAnsi="Arial" w:cs="Arial"/>
        </w:rPr>
        <w:t>oronto consistently places at the top of international rankings due in part to investments championed by residents and businesses, and in turn</w:t>
      </w:r>
      <w:r w:rsidR="00B87DED" w:rsidRPr="00984C08">
        <w:rPr>
          <w:rFonts w:ascii="Arial" w:hAnsi="Arial" w:cs="Arial"/>
        </w:rPr>
        <w:t>,</w:t>
      </w:r>
      <w:r w:rsidR="00DA766E" w:rsidRPr="00984C08">
        <w:rPr>
          <w:rFonts w:ascii="Arial" w:hAnsi="Arial" w:cs="Arial"/>
        </w:rPr>
        <w:t xml:space="preserve"> led by Toronto City Council and carried out through the </w:t>
      </w:r>
      <w:r w:rsidR="00DA766E" w:rsidRPr="008F3642">
        <w:rPr>
          <w:rFonts w:ascii="Arial" w:hAnsi="Arial" w:cs="Arial"/>
        </w:rPr>
        <w:t>work of the Toronto Public Service.</w:t>
      </w:r>
    </w:p>
    <w:p w14:paraId="22A3A335" w14:textId="77777777" w:rsidR="00775D98" w:rsidRPr="008F3642" w:rsidRDefault="00775D98" w:rsidP="00D16204">
      <w:pPr>
        <w:rPr>
          <w:rFonts w:ascii="Arial" w:hAnsi="Arial" w:cs="Arial"/>
          <w:b/>
          <w:bCs/>
        </w:rPr>
      </w:pPr>
    </w:p>
    <w:p w14:paraId="7AB8E04C" w14:textId="032F4A73" w:rsidR="006C309C" w:rsidRPr="008F3642" w:rsidRDefault="00EF5077" w:rsidP="00D16204">
      <w:pPr>
        <w:pStyle w:val="h2"/>
        <w:spacing w:before="0" w:after="120" w:line="240" w:lineRule="auto"/>
        <w:rPr>
          <w:rFonts w:ascii="Arial" w:hAnsi="Arial" w:cs="Arial"/>
          <w:b/>
          <w:bCs/>
          <w:color w:val="4F1659"/>
          <w:sz w:val="20"/>
          <w:szCs w:val="20"/>
        </w:rPr>
      </w:pPr>
      <w:r>
        <w:rPr>
          <w:rFonts w:ascii="Arial" w:hAnsi="Arial" w:cs="Arial"/>
          <w:b/>
          <w:bCs/>
          <w:color w:val="4F1659"/>
          <w:sz w:val="20"/>
          <w:szCs w:val="20"/>
        </w:rPr>
        <w:t>HOUSING DEVELOPMENT OFFICE</w:t>
      </w:r>
    </w:p>
    <w:p w14:paraId="106675ED" w14:textId="3E47F8B0" w:rsidR="007056C0" w:rsidRDefault="00BB5298" w:rsidP="00BB5298">
      <w:pPr>
        <w:rPr>
          <w:rFonts w:ascii="Arial" w:hAnsi="Arial" w:cs="Arial"/>
        </w:rPr>
      </w:pPr>
      <w:r w:rsidRPr="00E154DA">
        <w:rPr>
          <w:rFonts w:ascii="Arial" w:hAnsi="Arial" w:cs="Arial"/>
        </w:rPr>
        <w:t xml:space="preserve">As Toronto continues to face an unprecedented housing affordability crisis across the housing continuum, the City </w:t>
      </w:r>
      <w:r w:rsidR="007056C0">
        <w:rPr>
          <w:rFonts w:ascii="Arial" w:hAnsi="Arial" w:cs="Arial"/>
        </w:rPr>
        <w:t xml:space="preserve">has established </w:t>
      </w:r>
      <w:r w:rsidR="00E80DA2">
        <w:rPr>
          <w:rFonts w:ascii="Arial" w:hAnsi="Arial" w:cs="Arial"/>
        </w:rPr>
        <w:t>a</w:t>
      </w:r>
      <w:r w:rsidR="007056C0">
        <w:rPr>
          <w:rFonts w:ascii="Arial" w:hAnsi="Arial" w:cs="Arial"/>
        </w:rPr>
        <w:t xml:space="preserve"> new Housing Development Office</w:t>
      </w:r>
      <w:r w:rsidR="0048125C">
        <w:rPr>
          <w:rFonts w:ascii="Arial" w:hAnsi="Arial" w:cs="Arial"/>
        </w:rPr>
        <w:t xml:space="preserve"> that will bring a</w:t>
      </w:r>
      <w:r w:rsidR="0048125C" w:rsidRPr="00E154DA">
        <w:rPr>
          <w:rFonts w:ascii="Arial" w:hAnsi="Arial" w:cs="Arial"/>
        </w:rPr>
        <w:t xml:space="preserve"> singular focus to City-led and </w:t>
      </w:r>
      <w:r w:rsidR="0048125C">
        <w:rPr>
          <w:rFonts w:ascii="Arial" w:hAnsi="Arial" w:cs="Arial"/>
        </w:rPr>
        <w:t>City-</w:t>
      </w:r>
      <w:r w:rsidR="0048125C" w:rsidRPr="00E154DA">
        <w:rPr>
          <w:rFonts w:ascii="Arial" w:hAnsi="Arial" w:cs="Arial"/>
        </w:rPr>
        <w:t xml:space="preserve">supported housing development, and strengthen coordination between the City, </w:t>
      </w:r>
      <w:proofErr w:type="spellStart"/>
      <w:r w:rsidR="0048125C" w:rsidRPr="00E154DA">
        <w:rPr>
          <w:rFonts w:ascii="Arial" w:hAnsi="Arial" w:cs="Arial"/>
        </w:rPr>
        <w:t>CreateTO</w:t>
      </w:r>
      <w:proofErr w:type="spellEnd"/>
      <w:r w:rsidR="0048125C" w:rsidRPr="00E154DA">
        <w:rPr>
          <w:rFonts w:ascii="Arial" w:hAnsi="Arial" w:cs="Arial"/>
        </w:rPr>
        <w:t xml:space="preserve"> and </w:t>
      </w:r>
      <w:r w:rsidR="0048125C">
        <w:rPr>
          <w:rFonts w:ascii="Arial" w:hAnsi="Arial" w:cs="Arial"/>
        </w:rPr>
        <w:t>Toronto Community Housing</w:t>
      </w:r>
      <w:r w:rsidR="0048125C" w:rsidRPr="00E154DA">
        <w:rPr>
          <w:rFonts w:ascii="Arial" w:hAnsi="Arial" w:cs="Arial"/>
        </w:rPr>
        <w:t xml:space="preserve"> </w:t>
      </w:r>
      <w:r w:rsidR="0017583A">
        <w:rPr>
          <w:rFonts w:ascii="Arial" w:hAnsi="Arial" w:cs="Arial"/>
        </w:rPr>
        <w:t xml:space="preserve">Corporation (TCHC) </w:t>
      </w:r>
      <w:r w:rsidR="0048125C" w:rsidRPr="00E154DA">
        <w:rPr>
          <w:rFonts w:ascii="Arial" w:hAnsi="Arial" w:cs="Arial"/>
        </w:rPr>
        <w:t>to achieve the City's housing goals</w:t>
      </w:r>
      <w:r w:rsidR="00B35AF6">
        <w:rPr>
          <w:rFonts w:ascii="Arial" w:hAnsi="Arial" w:cs="Arial"/>
        </w:rPr>
        <w:t xml:space="preserve"> with priority to affordable housing.</w:t>
      </w:r>
    </w:p>
    <w:p w14:paraId="108AFB80" w14:textId="77777777" w:rsidR="002359DE" w:rsidRPr="00305B6C" w:rsidRDefault="002359DE" w:rsidP="00BB5298">
      <w:pPr>
        <w:rPr>
          <w:rFonts w:ascii="Arial" w:hAnsi="Arial" w:cs="Arial"/>
          <w:sz w:val="16"/>
          <w:szCs w:val="16"/>
        </w:rPr>
      </w:pPr>
    </w:p>
    <w:p w14:paraId="3D47EE43" w14:textId="6A1C40FE" w:rsidR="004A53CD" w:rsidRDefault="002359DE" w:rsidP="00BE1D7A">
      <w:pPr>
        <w:rPr>
          <w:rFonts w:ascii="Arial" w:hAnsi="Arial" w:cs="Arial"/>
        </w:rPr>
      </w:pPr>
      <w:r>
        <w:rPr>
          <w:rFonts w:ascii="Arial" w:hAnsi="Arial" w:cs="Arial"/>
        </w:rPr>
        <w:t>Reporting to the D</w:t>
      </w:r>
      <w:r w:rsidRPr="00F04FC0">
        <w:rPr>
          <w:rFonts w:ascii="Arial" w:hAnsi="Arial" w:cs="Arial"/>
        </w:rPr>
        <w:t>eputy City Manager, Development and Growth Services</w:t>
      </w:r>
      <w:r>
        <w:rPr>
          <w:rFonts w:ascii="Arial" w:hAnsi="Arial" w:cs="Arial"/>
        </w:rPr>
        <w:t>, the</w:t>
      </w:r>
      <w:r w:rsidR="00404274">
        <w:rPr>
          <w:rFonts w:ascii="Arial" w:hAnsi="Arial" w:cs="Arial"/>
        </w:rPr>
        <w:t xml:space="preserve"> newly</w:t>
      </w:r>
      <w:r w:rsidR="004469DD">
        <w:rPr>
          <w:rFonts w:ascii="Arial" w:hAnsi="Arial" w:cs="Arial"/>
        </w:rPr>
        <w:t>-</w:t>
      </w:r>
      <w:r w:rsidR="00404274">
        <w:rPr>
          <w:rFonts w:ascii="Arial" w:hAnsi="Arial" w:cs="Arial"/>
        </w:rPr>
        <w:t>established role of</w:t>
      </w:r>
      <w:r>
        <w:rPr>
          <w:rFonts w:ascii="Arial" w:hAnsi="Arial" w:cs="Arial"/>
        </w:rPr>
        <w:t xml:space="preserve"> </w:t>
      </w:r>
      <w:r w:rsidR="00AC5A49">
        <w:rPr>
          <w:rFonts w:ascii="Arial" w:hAnsi="Arial" w:cs="Arial"/>
        </w:rPr>
        <w:t xml:space="preserve">Executive Director of the </w:t>
      </w:r>
      <w:r>
        <w:rPr>
          <w:rFonts w:ascii="Arial" w:hAnsi="Arial" w:cs="Arial"/>
        </w:rPr>
        <w:t xml:space="preserve">Housing Development Office will </w:t>
      </w:r>
      <w:r w:rsidRPr="00F04FC0">
        <w:rPr>
          <w:rFonts w:ascii="Arial" w:hAnsi="Arial" w:cs="Arial"/>
        </w:rPr>
        <w:t>oversee the consolidated list of all housing development projects, the consolidated housing capital plan and budget including investments in City-led projects</w:t>
      </w:r>
      <w:r w:rsidR="00BE6A32">
        <w:rPr>
          <w:rFonts w:ascii="Arial" w:hAnsi="Arial" w:cs="Arial"/>
        </w:rPr>
        <w:t xml:space="preserve"> (</w:t>
      </w:r>
      <w:r w:rsidRPr="00F04FC0">
        <w:rPr>
          <w:rFonts w:ascii="Arial" w:hAnsi="Arial" w:cs="Arial"/>
        </w:rPr>
        <w:t>including through TCHC</w:t>
      </w:r>
      <w:r w:rsidR="00BE6A32">
        <w:rPr>
          <w:rFonts w:ascii="Arial" w:hAnsi="Arial" w:cs="Arial"/>
        </w:rPr>
        <w:t xml:space="preserve">, </w:t>
      </w:r>
      <w:proofErr w:type="spellStart"/>
      <w:r w:rsidRPr="00F04FC0">
        <w:rPr>
          <w:rFonts w:ascii="Arial" w:hAnsi="Arial" w:cs="Arial"/>
        </w:rPr>
        <w:t>CreateTO</w:t>
      </w:r>
      <w:proofErr w:type="spellEnd"/>
      <w:r w:rsidRPr="00F04FC0">
        <w:rPr>
          <w:rFonts w:ascii="Arial" w:hAnsi="Arial" w:cs="Arial"/>
        </w:rPr>
        <w:t>, and City-supported projects</w:t>
      </w:r>
      <w:r w:rsidR="00BE6A32">
        <w:rPr>
          <w:rFonts w:ascii="Arial" w:hAnsi="Arial" w:cs="Arial"/>
        </w:rPr>
        <w:t xml:space="preserve">), </w:t>
      </w:r>
      <w:r w:rsidRPr="00F04FC0">
        <w:rPr>
          <w:rFonts w:ascii="Arial" w:hAnsi="Arial" w:cs="Arial"/>
        </w:rPr>
        <w:t>and will ensure the City and City Council continue to have full visibility on all projects and investments across the entire housing portfolio.</w:t>
      </w:r>
      <w:r w:rsidR="004A53CD">
        <w:rPr>
          <w:rFonts w:ascii="Arial" w:hAnsi="Arial" w:cs="Arial"/>
        </w:rPr>
        <w:t xml:space="preserve"> M</w:t>
      </w:r>
      <w:r w:rsidR="004A53CD" w:rsidRPr="00F04FC0">
        <w:rPr>
          <w:rFonts w:ascii="Arial" w:hAnsi="Arial" w:cs="Arial"/>
        </w:rPr>
        <w:t>ore specifically, this new Office will:</w:t>
      </w:r>
    </w:p>
    <w:p w14:paraId="551B2875" w14:textId="77777777" w:rsidR="004A53CD" w:rsidRPr="00305B6C" w:rsidRDefault="004A53CD" w:rsidP="00BE1D7A">
      <w:pPr>
        <w:rPr>
          <w:rFonts w:ascii="Arial" w:hAnsi="Arial" w:cs="Arial"/>
          <w:sz w:val="16"/>
          <w:szCs w:val="16"/>
        </w:rPr>
      </w:pPr>
    </w:p>
    <w:p w14:paraId="0B8C61E6" w14:textId="5EE1E2D8"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 xml:space="preserve">Ensure coordination of the development of all City-led housing sites (sites owned and/or overseen by the </w:t>
      </w:r>
      <w:proofErr w:type="gramStart"/>
      <w:r w:rsidRPr="00F04FC0">
        <w:rPr>
          <w:rFonts w:ascii="Arial" w:hAnsi="Arial" w:cs="Arial"/>
        </w:rPr>
        <w:t>City</w:t>
      </w:r>
      <w:proofErr w:type="gramEnd"/>
      <w:r w:rsidRPr="00F04FC0">
        <w:rPr>
          <w:rFonts w:ascii="Arial" w:hAnsi="Arial" w:cs="Arial"/>
        </w:rPr>
        <w:t>, as well as its agencies, and corporations) and City</w:t>
      </w:r>
      <w:r w:rsidR="00BE1D7A">
        <w:rPr>
          <w:rFonts w:ascii="Arial" w:hAnsi="Arial" w:cs="Arial"/>
        </w:rPr>
        <w:t>-</w:t>
      </w:r>
      <w:r w:rsidRPr="00F04FC0">
        <w:rPr>
          <w:rFonts w:ascii="Arial" w:hAnsi="Arial" w:cs="Arial"/>
        </w:rPr>
        <w:t>supported housing sites (sites owned by Indigenous, non-profit, and co-operative housing organizations);</w:t>
      </w:r>
    </w:p>
    <w:p w14:paraId="23947B10" w14:textId="3A7F0F5B"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 xml:space="preserve">Focus on monitoring activities at each stage gate and 'unsticking' projects by working with other divisions in Development and Growth Services to resolve issues and hurdles that prevent projects from advancing through development and permitting approvals </w:t>
      </w:r>
      <w:proofErr w:type="gramStart"/>
      <w:r w:rsidRPr="00F04FC0">
        <w:rPr>
          <w:rFonts w:ascii="Arial" w:hAnsi="Arial" w:cs="Arial"/>
        </w:rPr>
        <w:t>quickly;</w:t>
      </w:r>
      <w:proofErr w:type="gramEnd"/>
    </w:p>
    <w:p w14:paraId="1241EBBC" w14:textId="4FC9D3B1"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 xml:space="preserve">Conduct an ongoing review of the </w:t>
      </w:r>
      <w:proofErr w:type="gramStart"/>
      <w:r w:rsidRPr="00F04FC0">
        <w:rPr>
          <w:rFonts w:ascii="Arial" w:hAnsi="Arial" w:cs="Arial"/>
        </w:rPr>
        <w:t>City</w:t>
      </w:r>
      <w:proofErr w:type="gramEnd"/>
      <w:r w:rsidRPr="00F04FC0">
        <w:rPr>
          <w:rFonts w:ascii="Arial" w:hAnsi="Arial" w:cs="Arial"/>
        </w:rPr>
        <w:t>-led and supported housing project pipeline to strategically sequence projects and harvest new or emerging housing opportunities;</w:t>
      </w:r>
    </w:p>
    <w:p w14:paraId="05FD3363" w14:textId="2EB790C6"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 xml:space="preserve">Establish and maintain a consistent delivery framework, including common methodologies for financial modelling, site due diligence and investment </w:t>
      </w:r>
      <w:proofErr w:type="gramStart"/>
      <w:r w:rsidRPr="00F04FC0">
        <w:rPr>
          <w:rFonts w:ascii="Arial" w:hAnsi="Arial" w:cs="Arial"/>
        </w:rPr>
        <w:t>approvals;</w:t>
      </w:r>
      <w:proofErr w:type="gramEnd"/>
    </w:p>
    <w:p w14:paraId="5DA91742" w14:textId="1AE434C3"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 xml:space="preserve">Ensure more seamless transitions between the </w:t>
      </w:r>
      <w:proofErr w:type="gramStart"/>
      <w:r w:rsidRPr="00F04FC0">
        <w:rPr>
          <w:rFonts w:ascii="Arial" w:hAnsi="Arial" w:cs="Arial"/>
        </w:rPr>
        <w:t>City</w:t>
      </w:r>
      <w:proofErr w:type="gramEnd"/>
      <w:r w:rsidRPr="00F04FC0">
        <w:rPr>
          <w:rFonts w:ascii="Arial" w:hAnsi="Arial" w:cs="Arial"/>
        </w:rPr>
        <w:t xml:space="preserve"> and its housing delivery partners, for example, where a City partner may lead the early phases of a project and then transfer responsibility to the City or another partner when the site is ready to be taken to market; </w:t>
      </w:r>
    </w:p>
    <w:p w14:paraId="3AEE24F4" w14:textId="18426A33"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 xml:space="preserve">Implement new tools to enable improved transparency and reporting of progress across all City Divisions, Agencies and Corporations involved in the delivery of </w:t>
      </w:r>
      <w:proofErr w:type="gramStart"/>
      <w:r w:rsidRPr="00F04FC0">
        <w:rPr>
          <w:rFonts w:ascii="Arial" w:hAnsi="Arial" w:cs="Arial"/>
        </w:rPr>
        <w:t>housing;</w:t>
      </w:r>
      <w:proofErr w:type="gramEnd"/>
    </w:p>
    <w:p w14:paraId="5D0C86A5" w14:textId="0398CE27"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Identify the appropriate delivery models for City-owned sites</w:t>
      </w:r>
      <w:r w:rsidR="00D576FD">
        <w:rPr>
          <w:rFonts w:ascii="Arial" w:hAnsi="Arial" w:cs="Arial"/>
        </w:rPr>
        <w:t xml:space="preserve">, </w:t>
      </w:r>
      <w:r w:rsidRPr="00F04FC0">
        <w:rPr>
          <w:rFonts w:ascii="Arial" w:hAnsi="Arial" w:cs="Arial"/>
        </w:rPr>
        <w:t xml:space="preserve">whether that be City-led or led by one of the City's delivery partners, </w:t>
      </w:r>
      <w:proofErr w:type="spellStart"/>
      <w:r w:rsidRPr="00F04FC0">
        <w:rPr>
          <w:rFonts w:ascii="Arial" w:hAnsi="Arial" w:cs="Arial"/>
        </w:rPr>
        <w:t>CreateTO</w:t>
      </w:r>
      <w:proofErr w:type="spellEnd"/>
      <w:r w:rsidRPr="00F04FC0">
        <w:rPr>
          <w:rFonts w:ascii="Arial" w:hAnsi="Arial" w:cs="Arial"/>
        </w:rPr>
        <w:t xml:space="preserve"> or TCHC; and</w:t>
      </w:r>
    </w:p>
    <w:p w14:paraId="44965842" w14:textId="5E64A888" w:rsidR="004A53CD" w:rsidRPr="00F04FC0" w:rsidRDefault="004A53CD" w:rsidP="00BE1D7A">
      <w:pPr>
        <w:pStyle w:val="ListParagraph"/>
        <w:numPr>
          <w:ilvl w:val="0"/>
          <w:numId w:val="12"/>
        </w:numPr>
        <w:ind w:left="426" w:hanging="284"/>
        <w:rPr>
          <w:rFonts w:ascii="Arial" w:hAnsi="Arial" w:cs="Arial"/>
        </w:rPr>
      </w:pPr>
      <w:r w:rsidRPr="00F04FC0">
        <w:rPr>
          <w:rFonts w:ascii="Arial" w:hAnsi="Arial" w:cs="Arial"/>
        </w:rPr>
        <w:t>Take on additional functions and contracting arrangements to enable faster affordable housing delivery.</w:t>
      </w:r>
    </w:p>
    <w:p w14:paraId="56C4C087" w14:textId="77777777" w:rsidR="004A53CD" w:rsidRPr="00F04FC0" w:rsidRDefault="004A53CD" w:rsidP="00BE1D7A">
      <w:pPr>
        <w:rPr>
          <w:rFonts w:ascii="Arial" w:hAnsi="Arial" w:cs="Arial"/>
        </w:rPr>
      </w:pPr>
    </w:p>
    <w:p w14:paraId="76B6B1BA" w14:textId="3F386FDC" w:rsidR="00024504" w:rsidRDefault="00C03BC1" w:rsidP="00C03BC1">
      <w:pPr>
        <w:rPr>
          <w:rFonts w:ascii="Arial" w:hAnsi="Arial" w:cs="Arial"/>
        </w:rPr>
      </w:pPr>
      <w:r w:rsidRPr="00C03BC1">
        <w:rPr>
          <w:rFonts w:ascii="Arial" w:hAnsi="Arial" w:cs="Arial"/>
        </w:rPr>
        <w:t>By optimizing expertise and resources across teams, strengthening coordination,</w:t>
      </w:r>
      <w:r w:rsidR="00024504">
        <w:rPr>
          <w:rFonts w:ascii="Arial" w:hAnsi="Arial" w:cs="Arial"/>
        </w:rPr>
        <w:t xml:space="preserve"> and</w:t>
      </w:r>
      <w:r w:rsidRPr="00C03BC1">
        <w:rPr>
          <w:rFonts w:ascii="Arial" w:hAnsi="Arial" w:cs="Arial"/>
        </w:rPr>
        <w:t xml:space="preserve"> streamlining process and systems, the Executive Director will effectively advance the </w:t>
      </w:r>
      <w:proofErr w:type="gramStart"/>
      <w:r w:rsidRPr="00C03BC1">
        <w:rPr>
          <w:rFonts w:ascii="Arial" w:hAnsi="Arial" w:cs="Arial"/>
        </w:rPr>
        <w:t>City</w:t>
      </w:r>
      <w:proofErr w:type="gramEnd"/>
      <w:r w:rsidRPr="00C03BC1">
        <w:rPr>
          <w:rFonts w:ascii="Arial" w:hAnsi="Arial" w:cs="Arial"/>
        </w:rPr>
        <w:t xml:space="preserve">-led approach to delivering and expediting </w:t>
      </w:r>
      <w:r w:rsidRPr="00516653">
        <w:rPr>
          <w:rFonts w:ascii="Arial" w:hAnsi="Arial" w:cs="Arial"/>
        </w:rPr>
        <w:t xml:space="preserve">housing projects </w:t>
      </w:r>
      <w:r w:rsidR="00024504" w:rsidRPr="00516653">
        <w:rPr>
          <w:rFonts w:ascii="Arial" w:hAnsi="Arial" w:cs="Arial"/>
        </w:rPr>
        <w:t>that</w:t>
      </w:r>
      <w:r w:rsidRPr="00516653">
        <w:rPr>
          <w:rFonts w:ascii="Arial" w:hAnsi="Arial" w:cs="Arial"/>
        </w:rPr>
        <w:t xml:space="preserve"> benefit all citizens of Toronto.</w:t>
      </w:r>
      <w:r w:rsidR="00280DB5" w:rsidRPr="00516653">
        <w:rPr>
          <w:rFonts w:ascii="Arial" w:hAnsi="Arial" w:cs="Arial"/>
        </w:rPr>
        <w:t xml:space="preserve"> </w:t>
      </w:r>
      <w:r w:rsidR="00024504" w:rsidRPr="00516653">
        <w:rPr>
          <w:rFonts w:ascii="Arial" w:hAnsi="Arial" w:cs="Arial"/>
        </w:rPr>
        <w:t>The Executive Director, Housing Development Office will oversee a team of approximately</w:t>
      </w:r>
      <w:r w:rsidR="00B35AF6" w:rsidRPr="00516653">
        <w:rPr>
          <w:rFonts w:ascii="Arial" w:hAnsi="Arial" w:cs="Arial"/>
        </w:rPr>
        <w:t xml:space="preserve"> 10-15 </w:t>
      </w:r>
      <w:proofErr w:type="gramStart"/>
      <w:r w:rsidR="00B35AF6" w:rsidRPr="00516653">
        <w:rPr>
          <w:rFonts w:ascii="Arial" w:hAnsi="Arial" w:cs="Arial"/>
        </w:rPr>
        <w:t>people</w:t>
      </w:r>
      <w:r w:rsidR="00516653" w:rsidRPr="00516653">
        <w:rPr>
          <w:rFonts w:ascii="Arial" w:hAnsi="Arial" w:cs="Arial"/>
        </w:rPr>
        <w:t>, and</w:t>
      </w:r>
      <w:proofErr w:type="gramEnd"/>
      <w:r w:rsidR="00516653" w:rsidRPr="00516653">
        <w:rPr>
          <w:rFonts w:ascii="Arial" w:hAnsi="Arial" w:cs="Arial"/>
        </w:rPr>
        <w:t xml:space="preserve"> is an in-person role.</w:t>
      </w:r>
    </w:p>
    <w:p w14:paraId="2D03D387" w14:textId="77777777" w:rsidR="00024504" w:rsidRDefault="00024504" w:rsidP="00E025E2">
      <w:pPr>
        <w:pStyle w:val="h2"/>
        <w:spacing w:before="0" w:after="0" w:line="240" w:lineRule="auto"/>
        <w:rPr>
          <w:rFonts w:ascii="Arial" w:hAnsi="Arial" w:cs="Arial"/>
          <w:b/>
          <w:bCs/>
          <w:color w:val="4F1659"/>
          <w:sz w:val="20"/>
          <w:szCs w:val="20"/>
          <w:highlight w:val="green"/>
        </w:rPr>
      </w:pPr>
    </w:p>
    <w:p w14:paraId="728B5FF5" w14:textId="1F0E64EA" w:rsidR="00E300EE" w:rsidRPr="00305B6C" w:rsidRDefault="00404274" w:rsidP="00D16204">
      <w:pPr>
        <w:pStyle w:val="h2"/>
        <w:spacing w:before="0" w:after="120" w:line="240" w:lineRule="auto"/>
        <w:rPr>
          <w:rFonts w:ascii="Arial" w:hAnsi="Arial" w:cs="Arial"/>
          <w:b/>
          <w:bCs/>
          <w:color w:val="4F1659"/>
          <w:sz w:val="20"/>
          <w:szCs w:val="20"/>
        </w:rPr>
      </w:pPr>
      <w:r>
        <w:rPr>
          <w:rFonts w:ascii="Arial" w:hAnsi="Arial" w:cs="Arial"/>
          <w:b/>
          <w:bCs/>
          <w:color w:val="4F1659"/>
          <w:sz w:val="20"/>
          <w:szCs w:val="20"/>
        </w:rPr>
        <w:t>THE EXECUTIVE DIRECTOR</w:t>
      </w:r>
    </w:p>
    <w:p w14:paraId="36986B4F" w14:textId="77777777" w:rsidR="00305B6C" w:rsidRPr="00305B6C" w:rsidRDefault="00305B6C" w:rsidP="00305B6C">
      <w:pPr>
        <w:rPr>
          <w:rFonts w:ascii="Arial" w:hAnsi="Arial" w:cs="Arial"/>
        </w:rPr>
      </w:pPr>
      <w:r w:rsidRPr="00305B6C">
        <w:rPr>
          <w:rFonts w:ascii="Arial" w:hAnsi="Arial" w:cs="Arial"/>
        </w:rPr>
        <w:t xml:space="preserve">The ideal candidate will demonstrate the following experience, knowledge, </w:t>
      </w:r>
      <w:proofErr w:type="gramStart"/>
      <w:r w:rsidRPr="00305B6C">
        <w:rPr>
          <w:rFonts w:ascii="Arial" w:hAnsi="Arial" w:cs="Arial"/>
        </w:rPr>
        <w:t>skills</w:t>
      </w:r>
      <w:proofErr w:type="gramEnd"/>
      <w:r w:rsidRPr="00305B6C">
        <w:rPr>
          <w:rFonts w:ascii="Arial" w:hAnsi="Arial" w:cs="Arial"/>
        </w:rPr>
        <w:t xml:space="preserve"> and attributes:</w:t>
      </w:r>
    </w:p>
    <w:p w14:paraId="105997DC" w14:textId="77777777" w:rsidR="00305B6C" w:rsidRPr="00E025E2" w:rsidRDefault="00305B6C" w:rsidP="00305B6C">
      <w:pPr>
        <w:rPr>
          <w:rFonts w:ascii="Arial" w:hAnsi="Arial" w:cs="Arial"/>
          <w:sz w:val="16"/>
          <w:szCs w:val="16"/>
        </w:rPr>
      </w:pPr>
    </w:p>
    <w:p w14:paraId="58238473" w14:textId="7F099E08" w:rsidR="00305B6C" w:rsidRDefault="005D346C" w:rsidP="00E025E2">
      <w:pPr>
        <w:pStyle w:val="ListParagraph"/>
        <w:numPr>
          <w:ilvl w:val="0"/>
          <w:numId w:val="12"/>
        </w:numPr>
        <w:ind w:left="426" w:hanging="284"/>
        <w:rPr>
          <w:rFonts w:ascii="Arial" w:hAnsi="Arial" w:cs="Arial"/>
        </w:rPr>
      </w:pPr>
      <w:r>
        <w:rPr>
          <w:rFonts w:ascii="Arial" w:hAnsi="Arial" w:cs="Arial"/>
        </w:rPr>
        <w:t xml:space="preserve">Demonstrated track record of </w:t>
      </w:r>
      <w:r w:rsidR="00B90316">
        <w:rPr>
          <w:rFonts w:ascii="Arial" w:hAnsi="Arial" w:cs="Arial"/>
        </w:rPr>
        <w:t xml:space="preserve">experience </w:t>
      </w:r>
      <w:r>
        <w:rPr>
          <w:rFonts w:ascii="Arial" w:hAnsi="Arial" w:cs="Arial"/>
        </w:rPr>
        <w:t>successfully completing housing</w:t>
      </w:r>
      <w:r w:rsidR="000F59F9">
        <w:rPr>
          <w:rFonts w:ascii="Arial" w:hAnsi="Arial" w:cs="Arial"/>
        </w:rPr>
        <w:t xml:space="preserve"> construction</w:t>
      </w:r>
      <w:r>
        <w:rPr>
          <w:rFonts w:ascii="Arial" w:hAnsi="Arial" w:cs="Arial"/>
        </w:rPr>
        <w:t xml:space="preserve"> </w:t>
      </w:r>
      <w:proofErr w:type="gramStart"/>
      <w:r>
        <w:rPr>
          <w:rFonts w:ascii="Arial" w:hAnsi="Arial" w:cs="Arial"/>
        </w:rPr>
        <w:t>projects</w:t>
      </w:r>
      <w:r w:rsidR="000F59F9">
        <w:rPr>
          <w:rFonts w:ascii="Arial" w:hAnsi="Arial" w:cs="Arial"/>
        </w:rPr>
        <w:t>;</w:t>
      </w:r>
      <w:proofErr w:type="gramEnd"/>
    </w:p>
    <w:p w14:paraId="1237E2D7" w14:textId="7217FE51" w:rsidR="000F59F9" w:rsidRDefault="000F59F9" w:rsidP="000F59F9">
      <w:pPr>
        <w:pStyle w:val="ListParagraph"/>
        <w:numPr>
          <w:ilvl w:val="0"/>
          <w:numId w:val="12"/>
        </w:numPr>
        <w:ind w:left="426" w:hanging="284"/>
        <w:rPr>
          <w:rFonts w:ascii="Arial" w:hAnsi="Arial" w:cs="Arial"/>
        </w:rPr>
      </w:pPr>
      <w:r>
        <w:rPr>
          <w:rFonts w:ascii="Arial" w:hAnsi="Arial" w:cs="Arial"/>
        </w:rPr>
        <w:t xml:space="preserve">Experience in </w:t>
      </w:r>
      <w:r w:rsidR="002A1A2B">
        <w:rPr>
          <w:rFonts w:ascii="Arial" w:hAnsi="Arial" w:cs="Arial"/>
        </w:rPr>
        <w:t xml:space="preserve">residential </w:t>
      </w:r>
      <w:r>
        <w:rPr>
          <w:rFonts w:ascii="Arial" w:hAnsi="Arial" w:cs="Arial"/>
        </w:rPr>
        <w:t xml:space="preserve">land development, understanding the life cycle, proforma budgets and ideally government </w:t>
      </w:r>
      <w:proofErr w:type="gramStart"/>
      <w:r>
        <w:rPr>
          <w:rFonts w:ascii="Arial" w:hAnsi="Arial" w:cs="Arial"/>
        </w:rPr>
        <w:t>financing</w:t>
      </w:r>
      <w:r w:rsidR="00987976">
        <w:rPr>
          <w:rFonts w:ascii="Arial" w:hAnsi="Arial" w:cs="Arial"/>
        </w:rPr>
        <w:t>;</w:t>
      </w:r>
      <w:proofErr w:type="gramEnd"/>
    </w:p>
    <w:p w14:paraId="749F7CDC" w14:textId="2F66C4D6" w:rsidR="007D742F" w:rsidRDefault="007D742F" w:rsidP="00E025E2">
      <w:pPr>
        <w:pStyle w:val="ListParagraph"/>
        <w:numPr>
          <w:ilvl w:val="0"/>
          <w:numId w:val="12"/>
        </w:numPr>
        <w:ind w:left="426" w:hanging="284"/>
        <w:rPr>
          <w:rFonts w:ascii="Arial" w:hAnsi="Arial" w:cs="Arial"/>
        </w:rPr>
      </w:pPr>
      <w:r>
        <w:rPr>
          <w:rFonts w:ascii="Arial" w:hAnsi="Arial" w:cs="Arial"/>
        </w:rPr>
        <w:t>Builds, leads, manages and mentors a high</w:t>
      </w:r>
      <w:r w:rsidR="00987976">
        <w:rPr>
          <w:rFonts w:ascii="Arial" w:hAnsi="Arial" w:cs="Arial"/>
        </w:rPr>
        <w:t>-</w:t>
      </w:r>
      <w:r>
        <w:rPr>
          <w:rFonts w:ascii="Arial" w:hAnsi="Arial" w:cs="Arial"/>
        </w:rPr>
        <w:t xml:space="preserve">performing </w:t>
      </w:r>
      <w:proofErr w:type="gramStart"/>
      <w:r>
        <w:rPr>
          <w:rFonts w:ascii="Arial" w:hAnsi="Arial" w:cs="Arial"/>
        </w:rPr>
        <w:t>team</w:t>
      </w:r>
      <w:r w:rsidR="00987976">
        <w:rPr>
          <w:rFonts w:ascii="Arial" w:hAnsi="Arial" w:cs="Arial"/>
        </w:rPr>
        <w:t>;</w:t>
      </w:r>
      <w:proofErr w:type="gramEnd"/>
    </w:p>
    <w:p w14:paraId="169A293C" w14:textId="5AA4A1C4" w:rsidR="00AB4CD5" w:rsidRPr="00305B6C" w:rsidRDefault="00303717" w:rsidP="00E025E2">
      <w:pPr>
        <w:pStyle w:val="ListParagraph"/>
        <w:numPr>
          <w:ilvl w:val="0"/>
          <w:numId w:val="12"/>
        </w:numPr>
        <w:ind w:left="426" w:hanging="284"/>
        <w:rPr>
          <w:rFonts w:ascii="Arial" w:hAnsi="Arial" w:cs="Arial"/>
        </w:rPr>
      </w:pPr>
      <w:r>
        <w:rPr>
          <w:rFonts w:ascii="Arial" w:hAnsi="Arial" w:cs="Arial"/>
        </w:rPr>
        <w:t>A</w:t>
      </w:r>
      <w:r w:rsidR="00AB4CD5">
        <w:rPr>
          <w:rFonts w:ascii="Arial" w:hAnsi="Arial" w:cs="Arial"/>
        </w:rPr>
        <w:t>bility to take initiative</w:t>
      </w:r>
      <w:r w:rsidR="009A6348">
        <w:rPr>
          <w:rFonts w:ascii="Arial" w:hAnsi="Arial" w:cs="Arial"/>
        </w:rPr>
        <w:t xml:space="preserve">, problem solve, </w:t>
      </w:r>
      <w:r w:rsidR="00A7038A">
        <w:rPr>
          <w:rFonts w:ascii="Arial" w:hAnsi="Arial" w:cs="Arial"/>
        </w:rPr>
        <w:t xml:space="preserve">and </w:t>
      </w:r>
      <w:r w:rsidR="009A6348">
        <w:rPr>
          <w:rFonts w:ascii="Arial" w:hAnsi="Arial" w:cs="Arial"/>
        </w:rPr>
        <w:t>negotiate</w:t>
      </w:r>
      <w:r w:rsidR="00B155F9">
        <w:rPr>
          <w:rFonts w:ascii="Arial" w:hAnsi="Arial" w:cs="Arial"/>
        </w:rPr>
        <w:t xml:space="preserve"> with </w:t>
      </w:r>
      <w:r w:rsidR="009A6348">
        <w:rPr>
          <w:rFonts w:ascii="Arial" w:hAnsi="Arial" w:cs="Arial"/>
        </w:rPr>
        <w:t>a strong sense of urgency a</w:t>
      </w:r>
      <w:r w:rsidR="00735C6A">
        <w:rPr>
          <w:rFonts w:ascii="Arial" w:hAnsi="Arial" w:cs="Arial"/>
        </w:rPr>
        <w:t>n</w:t>
      </w:r>
      <w:r w:rsidR="009A6348">
        <w:rPr>
          <w:rFonts w:ascii="Arial" w:hAnsi="Arial" w:cs="Arial"/>
        </w:rPr>
        <w:t xml:space="preserve">d follow-up </w:t>
      </w:r>
      <w:r w:rsidR="00B155F9">
        <w:rPr>
          <w:rFonts w:ascii="Arial" w:hAnsi="Arial" w:cs="Arial"/>
        </w:rPr>
        <w:t>to</w:t>
      </w:r>
      <w:r w:rsidR="009A6348">
        <w:rPr>
          <w:rFonts w:ascii="Arial" w:hAnsi="Arial" w:cs="Arial"/>
        </w:rPr>
        <w:t xml:space="preserve"> </w:t>
      </w:r>
      <w:r w:rsidR="00735C6A">
        <w:rPr>
          <w:rFonts w:ascii="Arial" w:hAnsi="Arial" w:cs="Arial"/>
        </w:rPr>
        <w:t>action</w:t>
      </w:r>
      <w:r w:rsidR="009A6348">
        <w:rPr>
          <w:rFonts w:ascii="Arial" w:hAnsi="Arial" w:cs="Arial"/>
        </w:rPr>
        <w:t xml:space="preserve"> multiple projects through to </w:t>
      </w:r>
      <w:proofErr w:type="gramStart"/>
      <w:r w:rsidR="009A6348">
        <w:rPr>
          <w:rFonts w:ascii="Arial" w:hAnsi="Arial" w:cs="Arial"/>
        </w:rPr>
        <w:t>completion</w:t>
      </w:r>
      <w:r w:rsidR="000276B5">
        <w:rPr>
          <w:rFonts w:ascii="Arial" w:hAnsi="Arial" w:cs="Arial"/>
        </w:rPr>
        <w:t>;</w:t>
      </w:r>
      <w:proofErr w:type="gramEnd"/>
    </w:p>
    <w:p w14:paraId="659D0C16" w14:textId="38215E4F" w:rsidR="00305B6C" w:rsidRPr="00305B6C" w:rsidRDefault="00A02639" w:rsidP="00E025E2">
      <w:pPr>
        <w:pStyle w:val="ListParagraph"/>
        <w:numPr>
          <w:ilvl w:val="0"/>
          <w:numId w:val="12"/>
        </w:numPr>
        <w:ind w:left="426" w:hanging="284"/>
        <w:rPr>
          <w:rFonts w:ascii="Arial" w:hAnsi="Arial" w:cs="Arial"/>
        </w:rPr>
      </w:pPr>
      <w:r>
        <w:rPr>
          <w:rFonts w:ascii="Arial" w:hAnsi="Arial" w:cs="Arial"/>
        </w:rPr>
        <w:t>E</w:t>
      </w:r>
      <w:r w:rsidR="00F66A58">
        <w:rPr>
          <w:rFonts w:ascii="Arial" w:hAnsi="Arial" w:cs="Arial"/>
        </w:rPr>
        <w:t>xceptional</w:t>
      </w:r>
      <w:r w:rsidR="004F2D0F">
        <w:rPr>
          <w:rFonts w:ascii="Arial" w:hAnsi="Arial" w:cs="Arial"/>
        </w:rPr>
        <w:t xml:space="preserve"> </w:t>
      </w:r>
      <w:r w:rsidR="00F66A58">
        <w:rPr>
          <w:rFonts w:ascii="Arial" w:hAnsi="Arial" w:cs="Arial"/>
        </w:rPr>
        <w:t xml:space="preserve">project management and </w:t>
      </w:r>
      <w:r w:rsidR="00FC7712">
        <w:rPr>
          <w:rFonts w:ascii="Arial" w:hAnsi="Arial" w:cs="Arial"/>
        </w:rPr>
        <w:t>process improvement</w:t>
      </w:r>
      <w:r w:rsidR="004F2D0F">
        <w:rPr>
          <w:rFonts w:ascii="Arial" w:hAnsi="Arial" w:cs="Arial"/>
        </w:rPr>
        <w:t xml:space="preserve"> skills to </w:t>
      </w:r>
      <w:r>
        <w:rPr>
          <w:rFonts w:ascii="Arial" w:hAnsi="Arial" w:cs="Arial"/>
        </w:rPr>
        <w:t>prioritize projects</w:t>
      </w:r>
      <w:r w:rsidR="00FD5AA3">
        <w:rPr>
          <w:rFonts w:ascii="Arial" w:hAnsi="Arial" w:cs="Arial"/>
        </w:rPr>
        <w:t xml:space="preserve"> (including key performance indicators)</w:t>
      </w:r>
      <w:r>
        <w:rPr>
          <w:rFonts w:ascii="Arial" w:hAnsi="Arial" w:cs="Arial"/>
        </w:rPr>
        <w:t xml:space="preserve"> and </w:t>
      </w:r>
      <w:r w:rsidR="004F2D0F">
        <w:rPr>
          <w:rFonts w:ascii="Arial" w:hAnsi="Arial" w:cs="Arial"/>
        </w:rPr>
        <w:t xml:space="preserve">oversee the execution of </w:t>
      </w:r>
      <w:r w:rsidR="00F66A58">
        <w:rPr>
          <w:rFonts w:ascii="Arial" w:hAnsi="Arial" w:cs="Arial"/>
        </w:rPr>
        <w:t>all</w:t>
      </w:r>
      <w:r w:rsidR="004F2D0F">
        <w:rPr>
          <w:rFonts w:ascii="Arial" w:hAnsi="Arial" w:cs="Arial"/>
        </w:rPr>
        <w:t xml:space="preserve"> phases of </w:t>
      </w:r>
      <w:r w:rsidR="00F66A58">
        <w:rPr>
          <w:rFonts w:ascii="Arial" w:hAnsi="Arial" w:cs="Arial"/>
        </w:rPr>
        <w:t>multiple</w:t>
      </w:r>
      <w:r w:rsidR="004F2D0F">
        <w:rPr>
          <w:rFonts w:ascii="Arial" w:hAnsi="Arial" w:cs="Arial"/>
        </w:rPr>
        <w:t xml:space="preserve"> </w:t>
      </w:r>
      <w:proofErr w:type="gramStart"/>
      <w:r w:rsidR="004F2D0F">
        <w:rPr>
          <w:rFonts w:ascii="Arial" w:hAnsi="Arial" w:cs="Arial"/>
        </w:rPr>
        <w:t>projects</w:t>
      </w:r>
      <w:r w:rsidR="00A7038A">
        <w:rPr>
          <w:rFonts w:ascii="Arial" w:hAnsi="Arial" w:cs="Arial"/>
        </w:rPr>
        <w:t>;</w:t>
      </w:r>
      <w:proofErr w:type="gramEnd"/>
    </w:p>
    <w:p w14:paraId="54E59FCD" w14:textId="1461E581" w:rsidR="00305B6C" w:rsidRPr="00305B6C" w:rsidRDefault="00E421E5" w:rsidP="00E025E2">
      <w:pPr>
        <w:pStyle w:val="ListParagraph"/>
        <w:numPr>
          <w:ilvl w:val="0"/>
          <w:numId w:val="12"/>
        </w:numPr>
        <w:ind w:left="426" w:hanging="284"/>
        <w:rPr>
          <w:rFonts w:ascii="Arial" w:hAnsi="Arial" w:cs="Arial"/>
        </w:rPr>
      </w:pPr>
      <w:r>
        <w:rPr>
          <w:rFonts w:ascii="Arial" w:hAnsi="Arial" w:cs="Arial"/>
        </w:rPr>
        <w:t xml:space="preserve">Strong problem resolution </w:t>
      </w:r>
      <w:proofErr w:type="gramStart"/>
      <w:r>
        <w:rPr>
          <w:rFonts w:ascii="Arial" w:hAnsi="Arial" w:cs="Arial"/>
        </w:rPr>
        <w:t>skills;</w:t>
      </w:r>
      <w:proofErr w:type="gramEnd"/>
      <w:r>
        <w:rPr>
          <w:rFonts w:ascii="Arial" w:hAnsi="Arial" w:cs="Arial"/>
        </w:rPr>
        <w:t xml:space="preserve"> ability to identify, monitor and manage project issues and risks</w:t>
      </w:r>
      <w:r w:rsidR="00A7038A">
        <w:rPr>
          <w:rFonts w:ascii="Arial" w:hAnsi="Arial" w:cs="Arial"/>
        </w:rPr>
        <w:t>;</w:t>
      </w:r>
    </w:p>
    <w:p w14:paraId="3E6BD7E4" w14:textId="1E4B3B6C" w:rsidR="00DC6C3E" w:rsidRDefault="0089106E" w:rsidP="00E025E2">
      <w:pPr>
        <w:pStyle w:val="ListParagraph"/>
        <w:numPr>
          <w:ilvl w:val="0"/>
          <w:numId w:val="12"/>
        </w:numPr>
        <w:ind w:left="426" w:hanging="284"/>
        <w:rPr>
          <w:rFonts w:ascii="Arial" w:hAnsi="Arial" w:cs="Arial"/>
        </w:rPr>
      </w:pPr>
      <w:r>
        <w:rPr>
          <w:rFonts w:ascii="Arial" w:hAnsi="Arial" w:cs="Arial"/>
        </w:rPr>
        <w:t xml:space="preserve">Excellent collaboration skills and ability to work with cross-functional teams and business units </w:t>
      </w:r>
      <w:r w:rsidR="00A02639">
        <w:rPr>
          <w:rFonts w:ascii="Arial" w:hAnsi="Arial" w:cs="Arial"/>
        </w:rPr>
        <w:t xml:space="preserve">across multiple </w:t>
      </w:r>
      <w:proofErr w:type="gramStart"/>
      <w:r w:rsidR="00076206">
        <w:rPr>
          <w:rFonts w:ascii="Arial" w:hAnsi="Arial" w:cs="Arial"/>
        </w:rPr>
        <w:t>departments</w:t>
      </w:r>
      <w:r w:rsidR="00BA4617">
        <w:rPr>
          <w:rFonts w:ascii="Arial" w:hAnsi="Arial" w:cs="Arial"/>
        </w:rPr>
        <w:t>;</w:t>
      </w:r>
      <w:proofErr w:type="gramEnd"/>
    </w:p>
    <w:p w14:paraId="14F3A898" w14:textId="47335921" w:rsidR="007D742F" w:rsidRDefault="007D742F" w:rsidP="00E025E2">
      <w:pPr>
        <w:pStyle w:val="ListParagraph"/>
        <w:numPr>
          <w:ilvl w:val="0"/>
          <w:numId w:val="12"/>
        </w:numPr>
        <w:ind w:left="426" w:hanging="284"/>
        <w:rPr>
          <w:rFonts w:ascii="Arial" w:hAnsi="Arial" w:cs="Arial"/>
        </w:rPr>
      </w:pPr>
      <w:r>
        <w:rPr>
          <w:rFonts w:ascii="Arial" w:hAnsi="Arial" w:cs="Arial"/>
        </w:rPr>
        <w:t>Excellent</w:t>
      </w:r>
      <w:r w:rsidR="00DC7D27">
        <w:rPr>
          <w:rFonts w:ascii="Arial" w:hAnsi="Arial" w:cs="Arial"/>
        </w:rPr>
        <w:t xml:space="preserve"> communication, internal and external </w:t>
      </w:r>
      <w:r>
        <w:rPr>
          <w:rFonts w:ascii="Arial" w:hAnsi="Arial" w:cs="Arial"/>
        </w:rPr>
        <w:t>stakeholder</w:t>
      </w:r>
      <w:r w:rsidR="00DC7D27">
        <w:rPr>
          <w:rFonts w:ascii="Arial" w:hAnsi="Arial" w:cs="Arial"/>
        </w:rPr>
        <w:t xml:space="preserve"> </w:t>
      </w:r>
      <w:r>
        <w:rPr>
          <w:rFonts w:ascii="Arial" w:hAnsi="Arial" w:cs="Arial"/>
        </w:rPr>
        <w:t>liaison</w:t>
      </w:r>
      <w:r w:rsidR="00FE2F2D">
        <w:rPr>
          <w:rFonts w:ascii="Arial" w:hAnsi="Arial" w:cs="Arial"/>
        </w:rPr>
        <w:t xml:space="preserve"> and relationship</w:t>
      </w:r>
      <w:r>
        <w:rPr>
          <w:rFonts w:ascii="Arial" w:hAnsi="Arial" w:cs="Arial"/>
        </w:rPr>
        <w:t xml:space="preserve"> </w:t>
      </w:r>
      <w:proofErr w:type="gramStart"/>
      <w:r>
        <w:rPr>
          <w:rFonts w:ascii="Arial" w:hAnsi="Arial" w:cs="Arial"/>
        </w:rPr>
        <w:t>skills</w:t>
      </w:r>
      <w:r w:rsidR="00BA4617">
        <w:rPr>
          <w:rFonts w:ascii="Arial" w:hAnsi="Arial" w:cs="Arial"/>
        </w:rPr>
        <w:t>;</w:t>
      </w:r>
      <w:proofErr w:type="gramEnd"/>
    </w:p>
    <w:p w14:paraId="0D567B57" w14:textId="66D3F20D" w:rsidR="0025141B" w:rsidRDefault="007D742F" w:rsidP="00E025E2">
      <w:pPr>
        <w:pStyle w:val="ListParagraph"/>
        <w:numPr>
          <w:ilvl w:val="0"/>
          <w:numId w:val="12"/>
        </w:numPr>
        <w:ind w:left="426" w:hanging="284"/>
        <w:rPr>
          <w:rFonts w:ascii="Arial" w:hAnsi="Arial" w:cs="Arial"/>
        </w:rPr>
      </w:pPr>
      <w:r>
        <w:rPr>
          <w:rFonts w:ascii="Arial" w:hAnsi="Arial" w:cs="Arial"/>
        </w:rPr>
        <w:t xml:space="preserve">Strong </w:t>
      </w:r>
      <w:r w:rsidR="0025141B">
        <w:rPr>
          <w:rFonts w:ascii="Arial" w:hAnsi="Arial" w:cs="Arial"/>
        </w:rPr>
        <w:t>political</w:t>
      </w:r>
      <w:r>
        <w:rPr>
          <w:rFonts w:ascii="Arial" w:hAnsi="Arial" w:cs="Arial"/>
        </w:rPr>
        <w:t xml:space="preserve"> acuity</w:t>
      </w:r>
      <w:r w:rsidR="00BA4617">
        <w:rPr>
          <w:rFonts w:ascii="Arial" w:hAnsi="Arial" w:cs="Arial"/>
        </w:rPr>
        <w:t xml:space="preserve">; and </w:t>
      </w:r>
    </w:p>
    <w:p w14:paraId="60798D4F" w14:textId="6BF9BE80" w:rsidR="007D742F" w:rsidRDefault="0025141B" w:rsidP="00E025E2">
      <w:pPr>
        <w:pStyle w:val="ListParagraph"/>
        <w:numPr>
          <w:ilvl w:val="0"/>
          <w:numId w:val="12"/>
        </w:numPr>
        <w:ind w:left="426" w:hanging="284"/>
        <w:rPr>
          <w:rFonts w:ascii="Arial" w:hAnsi="Arial" w:cs="Arial"/>
        </w:rPr>
      </w:pPr>
      <w:r>
        <w:rPr>
          <w:rFonts w:ascii="Arial" w:hAnsi="Arial" w:cs="Arial"/>
        </w:rPr>
        <w:t>A</w:t>
      </w:r>
      <w:r w:rsidR="007D742F">
        <w:rPr>
          <w:rFonts w:ascii="Arial" w:hAnsi="Arial" w:cs="Arial"/>
        </w:rPr>
        <w:t xml:space="preserve">bility to drive win-win </w:t>
      </w:r>
      <w:r>
        <w:rPr>
          <w:rFonts w:ascii="Arial" w:hAnsi="Arial" w:cs="Arial"/>
        </w:rPr>
        <w:t>decisions</w:t>
      </w:r>
      <w:r w:rsidR="007D742F">
        <w:rPr>
          <w:rFonts w:ascii="Arial" w:hAnsi="Arial" w:cs="Arial"/>
        </w:rPr>
        <w:t xml:space="preserve"> and </w:t>
      </w:r>
      <w:r>
        <w:rPr>
          <w:rFonts w:ascii="Arial" w:hAnsi="Arial" w:cs="Arial"/>
        </w:rPr>
        <w:t xml:space="preserve">outcomes, with commitment and </w:t>
      </w:r>
      <w:r w:rsidR="008019EE">
        <w:rPr>
          <w:rFonts w:ascii="Arial" w:hAnsi="Arial" w:cs="Arial"/>
        </w:rPr>
        <w:t>accountability</w:t>
      </w:r>
      <w:r>
        <w:rPr>
          <w:rFonts w:ascii="Arial" w:hAnsi="Arial" w:cs="Arial"/>
        </w:rPr>
        <w:t xml:space="preserve"> to timelines</w:t>
      </w:r>
      <w:r w:rsidR="008019EE">
        <w:rPr>
          <w:rFonts w:ascii="Arial" w:hAnsi="Arial" w:cs="Arial"/>
        </w:rPr>
        <w:t xml:space="preserve"> and deadlines</w:t>
      </w:r>
      <w:r w:rsidR="00BA4617">
        <w:rPr>
          <w:rFonts w:ascii="Arial" w:hAnsi="Arial" w:cs="Arial"/>
        </w:rPr>
        <w:t>.</w:t>
      </w:r>
    </w:p>
    <w:p w14:paraId="2408E4D4" w14:textId="0F8E4A14" w:rsidR="00DC7D27" w:rsidRPr="00E025E2" w:rsidRDefault="007D742F" w:rsidP="007D742F">
      <w:pPr>
        <w:pStyle w:val="ListParagraph"/>
        <w:ind w:left="426"/>
        <w:rPr>
          <w:rFonts w:ascii="Arial" w:hAnsi="Arial" w:cs="Arial"/>
        </w:rPr>
      </w:pPr>
      <w:r>
        <w:rPr>
          <w:rFonts w:ascii="Arial" w:hAnsi="Arial" w:cs="Arial"/>
        </w:rPr>
        <w:t xml:space="preserve"> </w:t>
      </w:r>
    </w:p>
    <w:p w14:paraId="724AC524" w14:textId="77777777" w:rsidR="00305B6C" w:rsidRDefault="00305B6C" w:rsidP="00D16204">
      <w:pPr>
        <w:rPr>
          <w:rFonts w:ascii="Arial" w:eastAsiaTheme="minorHAnsi" w:hAnsi="Arial" w:cs="Arial"/>
          <w:i/>
          <w:iCs/>
          <w:color w:val="000000" w:themeColor="text1"/>
        </w:rPr>
      </w:pPr>
    </w:p>
    <w:p w14:paraId="44D4B4AB" w14:textId="72F20404" w:rsidR="00DA766E" w:rsidRPr="00D47BE4" w:rsidRDefault="00DA766E" w:rsidP="00D16204">
      <w:pPr>
        <w:rPr>
          <w:rFonts w:ascii="Arial" w:eastAsiaTheme="minorHAnsi" w:hAnsi="Arial" w:cs="Arial"/>
          <w:i/>
          <w:iCs/>
          <w:color w:val="000000" w:themeColor="text1"/>
        </w:rPr>
      </w:pPr>
      <w:r w:rsidRPr="00D47BE4">
        <w:rPr>
          <w:rFonts w:ascii="Arial" w:eastAsiaTheme="minorHAnsi" w:hAnsi="Arial" w:cs="Arial"/>
          <w:i/>
          <w:iCs/>
          <w:color w:val="000000" w:themeColor="text1"/>
        </w:rPr>
        <w:t xml:space="preserve">The City of Toronto is committed to employment equity and encourages applications from Aboriginal people, people with disabilities, members of visible minority groups and women. The City of Toronto strives to build an inclusive society and </w:t>
      </w:r>
      <w:r w:rsidR="00511A91" w:rsidRPr="00D47BE4">
        <w:rPr>
          <w:rFonts w:ascii="Arial" w:eastAsiaTheme="minorHAnsi" w:hAnsi="Arial" w:cs="Arial"/>
          <w:i/>
          <w:iCs/>
          <w:color w:val="000000" w:themeColor="text1"/>
        </w:rPr>
        <w:t>provide</w:t>
      </w:r>
      <w:r w:rsidRPr="00D47BE4">
        <w:rPr>
          <w:rFonts w:ascii="Arial" w:eastAsiaTheme="minorHAnsi" w:hAnsi="Arial" w:cs="Arial"/>
          <w:i/>
          <w:iCs/>
          <w:color w:val="000000" w:themeColor="text1"/>
        </w:rPr>
        <w:t xml:space="preserve"> an accessible environment in which all individuals have access to the City’s services and programs in a way that respects the dignity and independence of people with disabilities.</w:t>
      </w:r>
    </w:p>
    <w:p w14:paraId="0BDBEDA2" w14:textId="77777777" w:rsidR="005E648E" w:rsidRPr="00D47BE4" w:rsidRDefault="005E648E" w:rsidP="00D16204">
      <w:pPr>
        <w:rPr>
          <w:rFonts w:ascii="Arial" w:eastAsiaTheme="minorHAnsi" w:hAnsi="Arial" w:cs="Arial"/>
          <w:i/>
          <w:iCs/>
          <w:color w:val="000000" w:themeColor="text1"/>
        </w:rPr>
      </w:pPr>
    </w:p>
    <w:p w14:paraId="223E93E8" w14:textId="53163297" w:rsidR="00897E5F" w:rsidRPr="00D42325" w:rsidRDefault="00DA766E" w:rsidP="00D16204">
      <w:pPr>
        <w:rPr>
          <w:rFonts w:ascii="Arial" w:eastAsiaTheme="minorHAnsi" w:hAnsi="Arial" w:cs="Arial"/>
          <w:i/>
          <w:iCs/>
          <w:color w:val="000000" w:themeColor="text1"/>
        </w:rPr>
      </w:pPr>
      <w:r w:rsidRPr="00D47BE4">
        <w:rPr>
          <w:rFonts w:ascii="Arial" w:eastAsiaTheme="minorHAnsi" w:hAnsi="Arial" w:cs="Arial"/>
          <w:i/>
          <w:iCs/>
          <w:color w:val="000000" w:themeColor="text1"/>
        </w:rPr>
        <w:t>Should you require accommodation to participate as a candidate in the hiring process, please communicate your needs to the LHH Knightsbridge project team</w:t>
      </w:r>
      <w:r w:rsidR="00AD4500" w:rsidRPr="00D47BE4">
        <w:rPr>
          <w:rFonts w:ascii="Arial" w:eastAsiaTheme="minorHAnsi" w:hAnsi="Arial" w:cs="Arial"/>
          <w:i/>
          <w:iCs/>
          <w:color w:val="000000" w:themeColor="text1"/>
        </w:rPr>
        <w:t>.</w:t>
      </w:r>
    </w:p>
    <w:p w14:paraId="0EBB5C78" w14:textId="77777777" w:rsidR="00D42325" w:rsidRPr="00734A51" w:rsidRDefault="00D42325" w:rsidP="00D16204">
      <w:pPr>
        <w:rPr>
          <w:rFonts w:ascii="Arial" w:eastAsiaTheme="minorHAnsi" w:hAnsi="Arial" w:cs="Arial"/>
          <w:color w:val="000000" w:themeColor="text1"/>
        </w:rPr>
      </w:pPr>
    </w:p>
    <w:p w14:paraId="4C556C25" w14:textId="1C732C75" w:rsidR="0032290D" w:rsidRPr="009D0752" w:rsidRDefault="00292B66" w:rsidP="009D0752">
      <w:pPr>
        <w:pStyle w:val="h2"/>
        <w:spacing w:before="0" w:after="120" w:line="240" w:lineRule="auto"/>
        <w:rPr>
          <w:rFonts w:ascii="Arial" w:hAnsi="Arial" w:cs="Arial"/>
          <w:b/>
          <w:bCs/>
          <w:color w:val="4F1659"/>
          <w:sz w:val="20"/>
          <w:szCs w:val="20"/>
        </w:rPr>
      </w:pPr>
      <w:r w:rsidRPr="009D0752">
        <w:rPr>
          <w:rFonts w:ascii="Arial" w:hAnsi="Arial" w:cs="Arial"/>
          <w:b/>
          <w:bCs/>
          <w:color w:val="4F1659"/>
          <w:sz w:val="20"/>
          <w:szCs w:val="20"/>
        </w:rPr>
        <w:t>CONTACT INFORMATION</w:t>
      </w:r>
    </w:p>
    <w:p w14:paraId="6F134FF8" w14:textId="431751CA" w:rsidR="00371581" w:rsidRDefault="00A52336" w:rsidP="00D10F0F">
      <w:pPr>
        <w:autoSpaceDE w:val="0"/>
        <w:autoSpaceDN w:val="0"/>
        <w:adjustRightInd w:val="0"/>
        <w:spacing w:after="160" w:line="259" w:lineRule="auto"/>
        <w:ind w:right="-164"/>
        <w:rPr>
          <w:rFonts w:ascii="Arial" w:eastAsia="Calibri" w:hAnsi="Arial" w:cs="Arial"/>
          <w:lang w:val="en-CA"/>
        </w:rPr>
      </w:pPr>
      <w:r w:rsidRPr="00A52336">
        <w:rPr>
          <w:rFonts w:ascii="Arial" w:eastAsia="Calibri" w:hAnsi="Arial" w:cs="Arial"/>
          <w:b/>
          <w:bCs/>
          <w:lang w:val="en-CA"/>
        </w:rPr>
        <w:t>If you</w:t>
      </w:r>
      <w:r w:rsidR="00BA4617">
        <w:rPr>
          <w:rFonts w:ascii="Arial" w:eastAsia="Calibri" w:hAnsi="Arial" w:cs="Arial"/>
          <w:b/>
          <w:bCs/>
          <w:lang w:val="en-CA"/>
        </w:rPr>
        <w:t xml:space="preserve"> are</w:t>
      </w:r>
      <w:r w:rsidRPr="00A52336">
        <w:rPr>
          <w:rFonts w:ascii="Arial" w:eastAsia="Calibri" w:hAnsi="Arial" w:cs="Arial"/>
          <w:b/>
          <w:bCs/>
          <w:lang w:val="en-CA"/>
        </w:rPr>
        <w:t xml:space="preserve"> interested in being </w:t>
      </w:r>
      <w:r w:rsidR="004D0358" w:rsidRPr="002F1057">
        <w:rPr>
          <w:rFonts w:ascii="Arial" w:eastAsia="Calibri" w:hAnsi="Arial" w:cs="Arial"/>
          <w:b/>
          <w:bCs/>
          <w:lang w:val="en-CA"/>
        </w:rPr>
        <w:t>considered for this exciting and impactful</w:t>
      </w:r>
      <w:r w:rsidR="0080049D">
        <w:rPr>
          <w:rFonts w:ascii="Arial" w:eastAsia="Calibri" w:hAnsi="Arial" w:cs="Arial"/>
          <w:b/>
          <w:bCs/>
          <w:lang w:val="en-CA"/>
        </w:rPr>
        <w:t xml:space="preserve"> senior</w:t>
      </w:r>
      <w:r w:rsidR="004D0358" w:rsidRPr="002F1057">
        <w:rPr>
          <w:rFonts w:ascii="Arial" w:eastAsia="Calibri" w:hAnsi="Arial" w:cs="Arial"/>
          <w:b/>
          <w:bCs/>
          <w:lang w:val="en-CA"/>
        </w:rPr>
        <w:t xml:space="preserve"> leadership position, please</w:t>
      </w:r>
      <w:r w:rsidR="003A5020">
        <w:rPr>
          <w:rFonts w:ascii="Arial" w:eastAsia="Calibri" w:hAnsi="Arial" w:cs="Arial"/>
          <w:b/>
          <w:bCs/>
          <w:lang w:val="en-CA"/>
        </w:rPr>
        <w:t xml:space="preserve"> forward</w:t>
      </w:r>
      <w:r w:rsidR="00AD4500" w:rsidRPr="002F1057">
        <w:rPr>
          <w:rFonts w:ascii="Arial" w:eastAsia="Calibri" w:hAnsi="Arial" w:cs="Arial"/>
          <w:b/>
          <w:bCs/>
          <w:lang w:val="en-CA"/>
        </w:rPr>
        <w:t xml:space="preserve"> your cover letter and resume </w:t>
      </w:r>
      <w:r w:rsidR="004D0358" w:rsidRPr="002F1057">
        <w:rPr>
          <w:rFonts w:ascii="Arial" w:eastAsia="Calibri" w:hAnsi="Arial" w:cs="Arial"/>
          <w:b/>
          <w:bCs/>
          <w:lang w:val="en-CA"/>
        </w:rPr>
        <w:t>to Chris Sawyer at</w:t>
      </w:r>
      <w:r w:rsidR="00D10F0F">
        <w:rPr>
          <w:rFonts w:ascii="Arial" w:eastAsia="Calibri" w:hAnsi="Arial" w:cs="Arial"/>
          <w:lang w:val="en-CA"/>
        </w:rPr>
        <w:t xml:space="preserve"> </w:t>
      </w:r>
      <w:hyperlink r:id="rId15" w:history="1">
        <w:r w:rsidR="00D10F0F" w:rsidRPr="00530B85">
          <w:rPr>
            <w:rStyle w:val="Hyperlink"/>
            <w:rFonts w:ascii="Arial" w:eastAsia="Calibri" w:hAnsi="Arial" w:cs="Arial"/>
            <w:lang w:val="en-CA"/>
          </w:rPr>
          <w:t>chris.sawyer@lhhknightsbridge.com</w:t>
        </w:r>
      </w:hyperlink>
      <w:r w:rsidR="00371581">
        <w:rPr>
          <w:rFonts w:ascii="Arial" w:eastAsia="Calibri" w:hAnsi="Arial" w:cs="Arial"/>
          <w:lang w:val="en-CA"/>
        </w:rPr>
        <w:t xml:space="preserve"> </w:t>
      </w:r>
      <w:r w:rsidR="00A35E59">
        <w:rPr>
          <w:rFonts w:ascii="Arial" w:eastAsia="Calibri" w:hAnsi="Arial" w:cs="Arial"/>
          <w:b/>
          <w:bCs/>
          <w:lang w:val="en-CA"/>
        </w:rPr>
        <w:t>by</w:t>
      </w:r>
      <w:r w:rsidR="00371581" w:rsidRPr="0095442B">
        <w:rPr>
          <w:rFonts w:ascii="Arial" w:eastAsia="Calibri" w:hAnsi="Arial" w:cs="Arial"/>
          <w:b/>
          <w:bCs/>
          <w:lang w:val="en-CA"/>
        </w:rPr>
        <w:t xml:space="preserve"> </w:t>
      </w:r>
      <w:r w:rsidR="0095442B" w:rsidRPr="0095442B">
        <w:rPr>
          <w:rFonts w:ascii="Arial" w:eastAsia="Calibri" w:hAnsi="Arial" w:cs="Arial"/>
          <w:b/>
          <w:bCs/>
          <w:lang w:val="en-CA"/>
        </w:rPr>
        <w:t>February 19, 2025.</w:t>
      </w:r>
    </w:p>
    <w:p w14:paraId="0508DF0E" w14:textId="1D1CA5DA" w:rsidR="004D0358" w:rsidRPr="004D0358" w:rsidRDefault="004D0358" w:rsidP="00D10F0F">
      <w:pPr>
        <w:autoSpaceDE w:val="0"/>
        <w:autoSpaceDN w:val="0"/>
        <w:adjustRightInd w:val="0"/>
        <w:spacing w:after="160" w:line="259" w:lineRule="auto"/>
        <w:ind w:right="-164"/>
        <w:rPr>
          <w:rFonts w:ascii="Arial" w:eastAsia="Calibri" w:hAnsi="Arial" w:cs="Arial"/>
          <w:lang w:val="en-CA"/>
        </w:rPr>
      </w:pPr>
      <w:r w:rsidRPr="004D0358">
        <w:rPr>
          <w:rFonts w:ascii="Arial" w:eastAsia="Calibri" w:hAnsi="Arial" w:cs="Arial"/>
          <w:lang w:val="en-CA"/>
        </w:rPr>
        <w:t>Should you have any questions regarding this opportunity, please contact a member of the project team:</w:t>
      </w:r>
    </w:p>
    <w:p w14:paraId="3FF3D46E" w14:textId="11B7C420" w:rsidR="00292B66" w:rsidRPr="00734A51" w:rsidRDefault="004D0358" w:rsidP="00D16204">
      <w:pPr>
        <w:rPr>
          <w:rFonts w:ascii="Arial" w:hAnsi="Arial" w:cs="Arial"/>
          <w:color w:val="000000"/>
        </w:rPr>
      </w:pPr>
      <w:r w:rsidRPr="004D0358">
        <w:rPr>
          <w:rFonts w:ascii="Arial" w:hAnsi="Arial" w:cs="Arial"/>
          <w:color w:val="000000"/>
        </w:rPr>
        <w:t xml:space="preserve">Janice Kussner, </w:t>
      </w:r>
      <w:r w:rsidR="002A3128" w:rsidRPr="00734A51">
        <w:rPr>
          <w:rFonts w:ascii="Arial" w:hAnsi="Arial" w:cs="Arial"/>
          <w:color w:val="000000"/>
        </w:rPr>
        <w:t>Partner</w:t>
      </w:r>
      <w:r w:rsidR="00BB4D40">
        <w:rPr>
          <w:rFonts w:ascii="Arial" w:hAnsi="Arial" w:cs="Arial"/>
          <w:color w:val="000000"/>
        </w:rPr>
        <w:tab/>
      </w:r>
      <w:r w:rsidR="00BB4D40">
        <w:rPr>
          <w:rFonts w:ascii="Arial" w:hAnsi="Arial" w:cs="Arial"/>
          <w:color w:val="000000"/>
        </w:rPr>
        <w:tab/>
      </w:r>
      <w:r w:rsidR="00BB4D40">
        <w:rPr>
          <w:rFonts w:ascii="Arial" w:hAnsi="Arial" w:cs="Arial"/>
          <w:color w:val="000000"/>
        </w:rPr>
        <w:tab/>
      </w:r>
      <w:r w:rsidR="00BB4D40">
        <w:rPr>
          <w:rFonts w:ascii="Arial" w:hAnsi="Arial" w:cs="Arial"/>
          <w:color w:val="000000"/>
        </w:rPr>
        <w:tab/>
      </w:r>
      <w:hyperlink r:id="rId16" w:history="1">
        <w:r w:rsidR="00F03A8D" w:rsidRPr="00BB4D40">
          <w:rPr>
            <w:rStyle w:val="Hyperlink"/>
            <w:rFonts w:ascii="Arial" w:hAnsi="Arial" w:cs="Arial"/>
            <w:color w:val="7030A0"/>
          </w:rPr>
          <w:t>janice.kussner@lhhknightsbridge.com</w:t>
        </w:r>
      </w:hyperlink>
      <w:r w:rsidR="00BB4D40">
        <w:rPr>
          <w:rFonts w:ascii="Arial" w:hAnsi="Arial" w:cs="Arial"/>
          <w:color w:val="000000"/>
        </w:rPr>
        <w:tab/>
      </w:r>
      <w:r w:rsidR="00BB4D40">
        <w:rPr>
          <w:rFonts w:ascii="Arial" w:hAnsi="Arial" w:cs="Arial"/>
          <w:color w:val="000000"/>
        </w:rPr>
        <w:tab/>
      </w:r>
      <w:r w:rsidR="00BB4D40">
        <w:rPr>
          <w:rFonts w:ascii="Arial" w:hAnsi="Arial" w:cs="Arial"/>
          <w:color w:val="000000"/>
        </w:rPr>
        <w:tab/>
      </w:r>
      <w:r w:rsidRPr="004D0358">
        <w:rPr>
          <w:rFonts w:ascii="Arial" w:hAnsi="Arial" w:cs="Arial"/>
          <w:color w:val="000000"/>
        </w:rPr>
        <w:t>416-640-4313</w:t>
      </w:r>
    </w:p>
    <w:p w14:paraId="082966B1" w14:textId="7ED57A65" w:rsidR="00734A51" w:rsidRPr="00734A51" w:rsidRDefault="004D0358" w:rsidP="00D16204">
      <w:pPr>
        <w:rPr>
          <w:rFonts w:ascii="Arial" w:hAnsi="Arial" w:cs="Arial"/>
          <w:color w:val="000000"/>
        </w:rPr>
      </w:pPr>
      <w:r w:rsidRPr="004D0358">
        <w:rPr>
          <w:rFonts w:ascii="Arial" w:hAnsi="Arial" w:cs="Arial"/>
          <w:color w:val="000000"/>
        </w:rPr>
        <w:t>Chris Sawyer,</w:t>
      </w:r>
      <w:r>
        <w:rPr>
          <w:rFonts w:ascii="Arial" w:hAnsi="Arial" w:cs="Arial"/>
          <w:color w:val="000000"/>
        </w:rPr>
        <w:t xml:space="preserve"> </w:t>
      </w:r>
      <w:r w:rsidR="009E6B55">
        <w:rPr>
          <w:rFonts w:ascii="Arial" w:hAnsi="Arial" w:cs="Arial"/>
          <w:color w:val="000000"/>
        </w:rPr>
        <w:t>Senior Consultant</w:t>
      </w:r>
      <w:r w:rsidR="00BB4D40">
        <w:rPr>
          <w:rFonts w:ascii="Arial" w:hAnsi="Arial" w:cs="Arial"/>
          <w:color w:val="000000"/>
        </w:rPr>
        <w:tab/>
      </w:r>
      <w:r w:rsidR="00BB4D40">
        <w:rPr>
          <w:rFonts w:ascii="Arial" w:hAnsi="Arial" w:cs="Arial"/>
          <w:color w:val="000000"/>
        </w:rPr>
        <w:tab/>
      </w:r>
      <w:hyperlink r:id="rId17" w:history="1">
        <w:r w:rsidR="00F03A8D" w:rsidRPr="00BB4D40">
          <w:rPr>
            <w:rStyle w:val="Hyperlink"/>
            <w:rFonts w:ascii="Arial" w:hAnsi="Arial" w:cs="Arial"/>
            <w:color w:val="7030A0"/>
          </w:rPr>
          <w:t>chris.sawyer@lhhknightsbridge.com</w:t>
        </w:r>
      </w:hyperlink>
      <w:r w:rsidR="00BB4D40">
        <w:rPr>
          <w:rFonts w:ascii="Arial" w:hAnsi="Arial" w:cs="Arial"/>
          <w:color w:val="000000"/>
        </w:rPr>
        <w:tab/>
      </w:r>
      <w:r w:rsidR="00BB4D40">
        <w:rPr>
          <w:rFonts w:ascii="Arial" w:hAnsi="Arial" w:cs="Arial"/>
          <w:color w:val="000000"/>
        </w:rPr>
        <w:tab/>
      </w:r>
      <w:r w:rsidR="00BB4D40">
        <w:rPr>
          <w:rFonts w:ascii="Arial" w:hAnsi="Arial" w:cs="Arial"/>
          <w:color w:val="000000"/>
        </w:rPr>
        <w:tab/>
      </w:r>
      <w:r w:rsidRPr="004D0358">
        <w:rPr>
          <w:rFonts w:ascii="Arial" w:hAnsi="Arial" w:cs="Arial"/>
          <w:color w:val="000000"/>
        </w:rPr>
        <w:t>416-640-4312</w:t>
      </w:r>
      <w:r w:rsidR="00734A51" w:rsidRPr="00734A51">
        <w:rPr>
          <w:rFonts w:ascii="Arial" w:hAnsi="Arial" w:cs="Arial"/>
          <w:color w:val="000000"/>
        </w:rPr>
        <w:t xml:space="preserve"> </w:t>
      </w:r>
    </w:p>
    <w:p w14:paraId="365D98CB" w14:textId="3C152533" w:rsidR="004D0358" w:rsidRPr="00734A51" w:rsidRDefault="004D0358" w:rsidP="00D16204">
      <w:pPr>
        <w:rPr>
          <w:rFonts w:ascii="Arial" w:hAnsi="Arial" w:cs="Arial"/>
          <w:color w:val="000000"/>
        </w:rPr>
      </w:pPr>
      <w:r w:rsidRPr="004D0358">
        <w:rPr>
          <w:rFonts w:ascii="Arial" w:hAnsi="Arial" w:cs="Arial"/>
          <w:color w:val="000000"/>
        </w:rPr>
        <w:t>Oksana Krupa,</w:t>
      </w:r>
      <w:r w:rsidR="00BB4D40">
        <w:rPr>
          <w:rFonts w:ascii="Arial" w:hAnsi="Arial" w:cs="Arial"/>
          <w:color w:val="000000"/>
        </w:rPr>
        <w:t xml:space="preserve"> </w:t>
      </w:r>
      <w:r w:rsidRPr="004D0358">
        <w:rPr>
          <w:rFonts w:ascii="Arial" w:hAnsi="Arial" w:cs="Arial"/>
          <w:color w:val="000000"/>
        </w:rPr>
        <w:t>Executive Assistant</w:t>
      </w:r>
      <w:r w:rsidR="00BB4D40">
        <w:rPr>
          <w:rFonts w:ascii="Arial" w:hAnsi="Arial" w:cs="Arial"/>
          <w:color w:val="000000"/>
        </w:rPr>
        <w:tab/>
      </w:r>
      <w:hyperlink r:id="rId18" w:history="1">
        <w:r w:rsidR="00F03A8D" w:rsidRPr="00BB4D40">
          <w:rPr>
            <w:rStyle w:val="Hyperlink"/>
            <w:rFonts w:ascii="Arial" w:hAnsi="Arial" w:cs="Arial"/>
            <w:color w:val="7030A0"/>
          </w:rPr>
          <w:t>oksana.krupa@lhhknightsbridge.com</w:t>
        </w:r>
      </w:hyperlink>
      <w:r w:rsidR="00BB4D40">
        <w:rPr>
          <w:rFonts w:ascii="Arial" w:hAnsi="Arial" w:cs="Arial"/>
          <w:color w:val="000000"/>
        </w:rPr>
        <w:tab/>
      </w:r>
      <w:r w:rsidR="00BB4D40">
        <w:rPr>
          <w:rFonts w:ascii="Arial" w:hAnsi="Arial" w:cs="Arial"/>
          <w:color w:val="000000"/>
        </w:rPr>
        <w:tab/>
      </w:r>
      <w:r w:rsidR="00BB4D40">
        <w:rPr>
          <w:rFonts w:ascii="Arial" w:hAnsi="Arial" w:cs="Arial"/>
          <w:color w:val="000000"/>
        </w:rPr>
        <w:tab/>
      </w:r>
      <w:r w:rsidRPr="004D0358">
        <w:rPr>
          <w:rFonts w:ascii="Arial" w:hAnsi="Arial" w:cs="Arial"/>
          <w:color w:val="000000"/>
        </w:rPr>
        <w:t>416-928-4612</w:t>
      </w:r>
    </w:p>
    <w:p w14:paraId="2461077B" w14:textId="77777777" w:rsidR="00734A51" w:rsidRPr="00734A51" w:rsidRDefault="00734A51" w:rsidP="00D16204">
      <w:pPr>
        <w:autoSpaceDE w:val="0"/>
        <w:autoSpaceDN w:val="0"/>
        <w:adjustRightInd w:val="0"/>
        <w:rPr>
          <w:rFonts w:ascii="Arial" w:hAnsi="Arial" w:cs="Arial"/>
          <w:color w:val="000000"/>
        </w:rPr>
      </w:pPr>
    </w:p>
    <w:p w14:paraId="3D43DAD0" w14:textId="77777777" w:rsidR="004D0358" w:rsidRPr="004D0358" w:rsidRDefault="004D0358" w:rsidP="00D16204">
      <w:pPr>
        <w:spacing w:after="160" w:line="259" w:lineRule="auto"/>
        <w:rPr>
          <w:rFonts w:ascii="Arial" w:eastAsia="Calibri" w:hAnsi="Arial" w:cs="Arial"/>
          <w:color w:val="000000"/>
          <w:lang w:val="en-CA"/>
        </w:rPr>
      </w:pPr>
      <w:r w:rsidRPr="004D0358">
        <w:rPr>
          <w:rFonts w:ascii="Arial" w:eastAsia="Calibri" w:hAnsi="Arial" w:cs="Arial"/>
          <w:b/>
          <w:bCs/>
          <w:lang w:val="en-CA"/>
        </w:rPr>
        <w:t>About LHH</w:t>
      </w:r>
      <w:r w:rsidRPr="004D0358">
        <w:rPr>
          <w:rFonts w:ascii="Arial" w:eastAsia="Calibri" w:hAnsi="Arial" w:cs="Arial"/>
          <w:lang w:val="en-CA"/>
        </w:rPr>
        <w:t xml:space="preserve"> </w:t>
      </w:r>
      <w:r w:rsidRPr="004D0358">
        <w:rPr>
          <w:rFonts w:ascii="Arial" w:eastAsia="Calibri" w:hAnsi="Arial" w:cs="Arial"/>
          <w:color w:val="000000"/>
          <w:lang w:val="en-CA"/>
        </w:rPr>
        <w:t xml:space="preserve">– </w:t>
      </w:r>
      <w:hyperlink r:id="rId19" w:history="1">
        <w:r w:rsidRPr="00BB4D40">
          <w:rPr>
            <w:rFonts w:ascii="Arial" w:eastAsia="Calibri" w:hAnsi="Arial" w:cs="Arial"/>
            <w:color w:val="7030A0"/>
            <w:u w:val="single"/>
            <w:lang w:val="en-CA"/>
          </w:rPr>
          <w:t>www.lhh.com</w:t>
        </w:r>
      </w:hyperlink>
      <w:r w:rsidRPr="00BB4D40">
        <w:rPr>
          <w:rFonts w:ascii="Arial" w:eastAsia="Calibri" w:hAnsi="Arial" w:cs="Arial"/>
          <w:color w:val="7030A0"/>
          <w:lang w:val="en-CA"/>
        </w:rPr>
        <w:t xml:space="preserve"> </w:t>
      </w:r>
    </w:p>
    <w:p w14:paraId="6F2E3B38" w14:textId="77777777" w:rsidR="004D0358" w:rsidRPr="004D0358" w:rsidRDefault="004D0358" w:rsidP="00D16204">
      <w:pPr>
        <w:spacing w:after="160" w:line="259" w:lineRule="auto"/>
        <w:rPr>
          <w:rFonts w:ascii="Arial" w:eastAsia="Calibri" w:hAnsi="Arial" w:cs="Arial"/>
          <w:color w:val="000000"/>
          <w:lang w:val="en-CA"/>
        </w:rPr>
      </w:pPr>
      <w:r w:rsidRPr="004D0358">
        <w:rPr>
          <w:rFonts w:ascii="Arial" w:eastAsia="Calibri" w:hAnsi="Arial" w:cs="Arial"/>
          <w:color w:val="000000"/>
          <w:lang w:val="en-CA"/>
        </w:rPr>
        <w:t>At LHH, we exist to help people, teams and organizations find and prepare for what’s next. Our end-to-end HR solutions future-proof organizations and careers all over the world. Through Advisory, Career Transition &amp; Mobility, Insights, Learning &amp; Development and Recruitment Solutions, we enable transformation, and our job is never done because there’s always another tomorrow to prepare for.</w:t>
      </w:r>
    </w:p>
    <w:p w14:paraId="5BA2D57E" w14:textId="77777777" w:rsidR="004D0358" w:rsidRPr="004D0358" w:rsidRDefault="004D0358" w:rsidP="00D16204">
      <w:pPr>
        <w:spacing w:after="160" w:line="259" w:lineRule="auto"/>
        <w:rPr>
          <w:rFonts w:ascii="Arial" w:eastAsia="Calibri" w:hAnsi="Arial" w:cs="Arial"/>
          <w:color w:val="000000"/>
          <w:lang w:val="en-CA"/>
        </w:rPr>
      </w:pPr>
      <w:r w:rsidRPr="004D0358">
        <w:rPr>
          <w:rFonts w:ascii="Arial" w:eastAsia="Calibri" w:hAnsi="Arial" w:cs="Arial"/>
          <w:color w:val="000000"/>
          <w:lang w:val="en-CA"/>
        </w:rPr>
        <w:t xml:space="preserve">We make a difference for everyone we work with, and we do it with local expertise backed by global infrastructure and industry-leading technology. LHH’s over 8,000 colleagues and coaches span 66 countries worldwide, working with more than 15,000 organizations, </w:t>
      </w:r>
      <w:proofErr w:type="gramStart"/>
      <w:r w:rsidRPr="004D0358">
        <w:rPr>
          <w:rFonts w:ascii="Arial" w:eastAsia="Calibri" w:hAnsi="Arial" w:cs="Arial"/>
          <w:color w:val="000000"/>
          <w:lang w:val="en-CA"/>
        </w:rPr>
        <w:t>a majority of</w:t>
      </w:r>
      <w:proofErr w:type="gramEnd"/>
      <w:r w:rsidRPr="004D0358">
        <w:rPr>
          <w:rFonts w:ascii="Arial" w:eastAsia="Calibri" w:hAnsi="Arial" w:cs="Arial"/>
          <w:color w:val="000000"/>
          <w:lang w:val="en-CA"/>
        </w:rPr>
        <w:t xml:space="preserve"> Fortune Global 500, and nearly 500,000 candidates each year. Together, we address needs across the entire talent journey, helping organizations build their capabilities and individuals build brighter futures.</w:t>
      </w:r>
    </w:p>
    <w:p w14:paraId="4B06EEE7" w14:textId="7502FAD0" w:rsidR="003235BA" w:rsidRDefault="004D0358" w:rsidP="00D16204">
      <w:pPr>
        <w:spacing w:after="160" w:line="259" w:lineRule="auto"/>
        <w:rPr>
          <w:rFonts w:ascii="Arial" w:eastAsia="Calibri" w:hAnsi="Arial" w:cs="Arial"/>
          <w:color w:val="000000"/>
          <w:lang w:val="en-CA"/>
        </w:rPr>
      </w:pPr>
      <w:r w:rsidRPr="004D0358">
        <w:rPr>
          <w:rFonts w:ascii="Arial" w:eastAsia="Calibri" w:hAnsi="Arial" w:cs="Arial"/>
          <w:color w:val="000000"/>
          <w:lang w:val="en-CA"/>
        </w:rPr>
        <w:t>LHH is a part of the Adecco Group, the world’s leading talent advisory and solutions company, headquartered in Zurich, Switzerland.</w:t>
      </w:r>
    </w:p>
    <w:sectPr w:rsidR="003235BA" w:rsidSect="001405EA">
      <w:headerReference w:type="default" r:id="rId20"/>
      <w:footerReference w:type="default" r:id="rId21"/>
      <w:headerReference w:type="first" r:id="rId22"/>
      <w:footerReference w:type="first" r:id="rId23"/>
      <w:pgSz w:w="12240" w:h="15840"/>
      <w:pgMar w:top="1440" w:right="1041" w:bottom="1276" w:left="1440" w:header="720" w:footer="8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B778" w14:textId="77777777" w:rsidR="007C1E55" w:rsidRDefault="007C1E55" w:rsidP="006F49C1">
      <w:r>
        <w:separator/>
      </w:r>
    </w:p>
  </w:endnote>
  <w:endnote w:type="continuationSeparator" w:id="0">
    <w:p w14:paraId="73B52063" w14:textId="77777777" w:rsidR="007C1E55" w:rsidRDefault="007C1E55" w:rsidP="006F49C1">
      <w:r>
        <w:continuationSeparator/>
      </w:r>
    </w:p>
  </w:endnote>
  <w:endnote w:type="continuationNotice" w:id="1">
    <w:p w14:paraId="08AD373B" w14:textId="77777777" w:rsidR="007C1E55" w:rsidRDefault="007C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Fenice Std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bonNextLT-Demi">
    <w:altName w:val="Arial"/>
    <w:panose1 w:val="00000000000000000000"/>
    <w:charset w:val="4D"/>
    <w:family w:val="auto"/>
    <w:notTrueType/>
    <w:pitch w:val="default"/>
    <w:sig w:usb0="00000003" w:usb1="00000000" w:usb2="00000000" w:usb3="00000000" w:csb0="00000001" w:csb1="00000000"/>
  </w:font>
  <w:font w:name="UniversLTStd">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57207"/>
      <w:docPartObj>
        <w:docPartGallery w:val="Page Numbers (Bottom of Page)"/>
        <w:docPartUnique/>
      </w:docPartObj>
    </w:sdtPr>
    <w:sdtEndPr>
      <w:rPr>
        <w:rFonts w:ascii="Arial" w:hAnsi="Arial" w:cs="Arial"/>
        <w:noProof/>
        <w:sz w:val="16"/>
        <w:szCs w:val="16"/>
      </w:rPr>
    </w:sdtEndPr>
    <w:sdtContent>
      <w:p w14:paraId="70B8DCBD" w14:textId="77777777" w:rsidR="00FB4C86" w:rsidRPr="00FB4C86" w:rsidRDefault="00FB4C86" w:rsidP="00950C6D">
        <w:pPr>
          <w:pStyle w:val="Footer"/>
          <w:jc w:val="right"/>
          <w:rPr>
            <w:rFonts w:ascii="Arial" w:hAnsi="Arial" w:cs="Arial"/>
            <w:sz w:val="16"/>
            <w:szCs w:val="16"/>
          </w:rPr>
        </w:pPr>
        <w:r w:rsidRPr="00FB4C86">
          <w:rPr>
            <w:rFonts w:ascii="Arial" w:hAnsi="Arial" w:cs="Arial"/>
            <w:sz w:val="16"/>
            <w:szCs w:val="16"/>
          </w:rPr>
          <w:fldChar w:fldCharType="begin"/>
        </w:r>
        <w:r w:rsidRPr="00FB4C86">
          <w:rPr>
            <w:rFonts w:ascii="Arial" w:hAnsi="Arial" w:cs="Arial"/>
            <w:sz w:val="16"/>
            <w:szCs w:val="16"/>
          </w:rPr>
          <w:instrText xml:space="preserve"> PAGE   \* MERGEFORMAT </w:instrText>
        </w:r>
        <w:r w:rsidRPr="00FB4C86">
          <w:rPr>
            <w:rFonts w:ascii="Arial" w:hAnsi="Arial" w:cs="Arial"/>
            <w:sz w:val="16"/>
            <w:szCs w:val="16"/>
          </w:rPr>
          <w:fldChar w:fldCharType="separate"/>
        </w:r>
        <w:r w:rsidRPr="00FB4C86">
          <w:rPr>
            <w:rFonts w:ascii="Arial" w:hAnsi="Arial" w:cs="Arial"/>
            <w:noProof/>
            <w:sz w:val="16"/>
            <w:szCs w:val="16"/>
          </w:rPr>
          <w:t>2</w:t>
        </w:r>
        <w:r w:rsidRPr="00FB4C86">
          <w:rPr>
            <w:rFonts w:ascii="Arial" w:hAnsi="Arial" w:cs="Arial"/>
            <w:noProof/>
            <w:sz w:val="16"/>
            <w:szCs w:val="16"/>
          </w:rPr>
          <w:fldChar w:fldCharType="end"/>
        </w:r>
      </w:p>
    </w:sdtContent>
  </w:sdt>
  <w:p w14:paraId="7EF9398A" w14:textId="72DE5942" w:rsidR="00FB4C86" w:rsidRDefault="00E84CDE" w:rsidP="00950C6D">
    <w:pPr>
      <w:pStyle w:val="Footer"/>
    </w:pPr>
    <w: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58651"/>
      <w:docPartObj>
        <w:docPartGallery w:val="Page Numbers (Bottom of Page)"/>
        <w:docPartUnique/>
      </w:docPartObj>
    </w:sdtPr>
    <w:sdtEndPr>
      <w:rPr>
        <w:rFonts w:ascii="Arial" w:hAnsi="Arial" w:cs="Arial"/>
        <w:noProof/>
        <w:sz w:val="16"/>
        <w:szCs w:val="16"/>
      </w:rPr>
    </w:sdtEndPr>
    <w:sdtContent>
      <w:p w14:paraId="6CFBC9EB" w14:textId="77777777" w:rsidR="00FB4C86" w:rsidRPr="00FB4C86" w:rsidRDefault="00FB4C86">
        <w:pPr>
          <w:pStyle w:val="Footer"/>
          <w:jc w:val="right"/>
          <w:rPr>
            <w:rFonts w:ascii="Arial" w:hAnsi="Arial" w:cs="Arial"/>
            <w:sz w:val="16"/>
            <w:szCs w:val="16"/>
          </w:rPr>
        </w:pPr>
        <w:r w:rsidRPr="00FB4C86">
          <w:rPr>
            <w:rFonts w:ascii="Arial" w:hAnsi="Arial" w:cs="Arial"/>
            <w:sz w:val="16"/>
            <w:szCs w:val="16"/>
          </w:rPr>
          <w:fldChar w:fldCharType="begin"/>
        </w:r>
        <w:r w:rsidRPr="00FB4C86">
          <w:rPr>
            <w:rFonts w:ascii="Arial" w:hAnsi="Arial" w:cs="Arial"/>
            <w:sz w:val="16"/>
            <w:szCs w:val="16"/>
          </w:rPr>
          <w:instrText xml:space="preserve"> PAGE   \* MERGEFORMAT </w:instrText>
        </w:r>
        <w:r w:rsidRPr="00FB4C86">
          <w:rPr>
            <w:rFonts w:ascii="Arial" w:hAnsi="Arial" w:cs="Arial"/>
            <w:sz w:val="16"/>
            <w:szCs w:val="16"/>
          </w:rPr>
          <w:fldChar w:fldCharType="separate"/>
        </w:r>
        <w:r w:rsidRPr="00FB4C86">
          <w:rPr>
            <w:rFonts w:ascii="Arial" w:hAnsi="Arial" w:cs="Arial"/>
            <w:noProof/>
            <w:sz w:val="16"/>
            <w:szCs w:val="16"/>
          </w:rPr>
          <w:t>2</w:t>
        </w:r>
        <w:r w:rsidRPr="00FB4C86">
          <w:rPr>
            <w:rFonts w:ascii="Arial" w:hAnsi="Arial" w:cs="Arial"/>
            <w:noProof/>
            <w:sz w:val="16"/>
            <w:szCs w:val="16"/>
          </w:rPr>
          <w:fldChar w:fldCharType="end"/>
        </w:r>
      </w:p>
    </w:sdtContent>
  </w:sdt>
  <w:p w14:paraId="127E35D5" w14:textId="5C1B29F8" w:rsidR="00FB4C86" w:rsidRDefault="00E84CDE">
    <w:pPr>
      <w:pStyle w:val="Footer"/>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77B9" w14:textId="77777777" w:rsidR="007C1E55" w:rsidRDefault="007C1E55" w:rsidP="006F49C1">
      <w:r>
        <w:separator/>
      </w:r>
    </w:p>
  </w:footnote>
  <w:footnote w:type="continuationSeparator" w:id="0">
    <w:p w14:paraId="54508EFD" w14:textId="77777777" w:rsidR="007C1E55" w:rsidRDefault="007C1E55" w:rsidP="006F49C1">
      <w:r>
        <w:continuationSeparator/>
      </w:r>
    </w:p>
  </w:footnote>
  <w:footnote w:type="continuationNotice" w:id="1">
    <w:p w14:paraId="2279D9BF" w14:textId="77777777" w:rsidR="007C1E55" w:rsidRDefault="007C1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2B9" w14:textId="77777777" w:rsidR="00775D98" w:rsidRDefault="00775D98" w:rsidP="00775D98">
    <w:pPr>
      <w:pStyle w:val="Header"/>
      <w:jc w:val="right"/>
    </w:pPr>
    <w:r>
      <w:rPr>
        <w:noProof/>
      </w:rPr>
      <w:drawing>
        <wp:inline distT="0" distB="0" distL="0" distR="0" wp14:anchorId="68927A1C" wp14:editId="566380B4">
          <wp:extent cx="2468880" cy="34734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3473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B33C" w14:textId="77777777" w:rsidR="00AF2F7B" w:rsidRDefault="00AF2F7B">
    <w:pPr>
      <w:pStyle w:val="Header"/>
    </w:pPr>
  </w:p>
  <w:p w14:paraId="4C27BF64" w14:textId="77777777" w:rsidR="00AF2F7B" w:rsidRDefault="00AF2F7B">
    <w:pPr>
      <w:pStyle w:val="Header"/>
    </w:pPr>
  </w:p>
  <w:p w14:paraId="2BE63AD1" w14:textId="77777777" w:rsidR="00AF2F7B" w:rsidRDefault="00AF2F7B">
    <w:pPr>
      <w:pStyle w:val="Header"/>
    </w:pPr>
  </w:p>
  <w:p w14:paraId="3A6B3573" w14:textId="77777777" w:rsidR="00AF2F7B" w:rsidRDefault="00AF2F7B">
    <w:pPr>
      <w:pStyle w:val="Header"/>
    </w:pPr>
  </w:p>
  <w:p w14:paraId="3DEE483B" w14:textId="77777777" w:rsidR="00FF5532" w:rsidRDefault="00FF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129"/>
    <w:multiLevelType w:val="hybridMultilevel"/>
    <w:tmpl w:val="39C23EC2"/>
    <w:lvl w:ilvl="0" w:tplc="2912E99E">
      <w:start w:val="1"/>
      <w:numFmt w:val="bullet"/>
      <w:lvlText w:val=""/>
      <w:lvlJc w:val="left"/>
      <w:pPr>
        <w:ind w:left="720" w:hanging="360"/>
      </w:pPr>
      <w:rPr>
        <w:rFonts w:ascii="Wingdings 3" w:hAnsi="Wingdings 3" w:hint="default"/>
        <w:b w:val="0"/>
        <w:i w:val="0"/>
        <w:color w:val="4F185A"/>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572326"/>
    <w:multiLevelType w:val="hybridMultilevel"/>
    <w:tmpl w:val="3F7CD484"/>
    <w:lvl w:ilvl="0" w:tplc="2912E99E">
      <w:start w:val="1"/>
      <w:numFmt w:val="bullet"/>
      <w:lvlText w:val=""/>
      <w:lvlJc w:val="left"/>
      <w:pPr>
        <w:ind w:left="360" w:hanging="360"/>
      </w:pPr>
      <w:rPr>
        <w:rFonts w:ascii="Wingdings 3" w:hAnsi="Wingdings 3" w:hint="default"/>
        <w:b w:val="0"/>
        <w:i w:val="0"/>
        <w:color w:val="4F185A"/>
        <w:sz w:val="18"/>
      </w:rPr>
    </w:lvl>
    <w:lvl w:ilvl="1" w:tplc="2912E99E">
      <w:start w:val="1"/>
      <w:numFmt w:val="bullet"/>
      <w:lvlText w:val=""/>
      <w:lvlJc w:val="left"/>
      <w:pPr>
        <w:ind w:left="1080" w:hanging="360"/>
      </w:pPr>
      <w:rPr>
        <w:rFonts w:ascii="Wingdings 3" w:hAnsi="Wingdings 3" w:hint="default"/>
        <w:b w:val="0"/>
        <w:i w:val="0"/>
        <w:color w:val="4F185A"/>
        <w:sz w:val="18"/>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A975578"/>
    <w:multiLevelType w:val="hybridMultilevel"/>
    <w:tmpl w:val="6C768DA0"/>
    <w:lvl w:ilvl="0" w:tplc="2912E99E">
      <w:start w:val="1"/>
      <w:numFmt w:val="bullet"/>
      <w:lvlText w:val=""/>
      <w:lvlJc w:val="left"/>
      <w:pPr>
        <w:ind w:left="360" w:hanging="360"/>
      </w:pPr>
      <w:rPr>
        <w:rFonts w:ascii="Wingdings 3" w:hAnsi="Wingdings 3" w:hint="default"/>
        <w:b w:val="0"/>
        <w:i w:val="0"/>
        <w:color w:val="4F185A"/>
        <w:sz w:val="18"/>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784368A"/>
    <w:multiLevelType w:val="hybridMultilevel"/>
    <w:tmpl w:val="2BA6C782"/>
    <w:lvl w:ilvl="0" w:tplc="2912E99E">
      <w:start w:val="1"/>
      <w:numFmt w:val="bullet"/>
      <w:lvlText w:val=""/>
      <w:lvlJc w:val="left"/>
      <w:pPr>
        <w:ind w:left="720" w:hanging="360"/>
      </w:pPr>
      <w:rPr>
        <w:rFonts w:ascii="Wingdings 3" w:hAnsi="Wingdings 3" w:hint="default"/>
        <w:b w:val="0"/>
        <w:i w:val="0"/>
        <w:color w:val="4F185A"/>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8F2F29"/>
    <w:multiLevelType w:val="hybridMultilevel"/>
    <w:tmpl w:val="DD7C68EE"/>
    <w:lvl w:ilvl="0" w:tplc="2912E99E">
      <w:start w:val="1"/>
      <w:numFmt w:val="bullet"/>
      <w:lvlText w:val=""/>
      <w:lvlJc w:val="left"/>
      <w:pPr>
        <w:ind w:left="1080" w:hanging="360"/>
      </w:pPr>
      <w:rPr>
        <w:rFonts w:ascii="Wingdings 3" w:hAnsi="Wingdings 3" w:hint="default"/>
        <w:b w:val="0"/>
        <w:i w:val="0"/>
        <w:color w:val="4F185A"/>
        <w:sz w:val="1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3C803E9"/>
    <w:multiLevelType w:val="hybridMultilevel"/>
    <w:tmpl w:val="563A4906"/>
    <w:lvl w:ilvl="0" w:tplc="2912E99E">
      <w:start w:val="1"/>
      <w:numFmt w:val="bullet"/>
      <w:lvlText w:val=""/>
      <w:lvlJc w:val="left"/>
      <w:pPr>
        <w:ind w:left="360" w:hanging="360"/>
      </w:pPr>
      <w:rPr>
        <w:rFonts w:ascii="Wingdings 3" w:hAnsi="Wingdings 3" w:hint="default"/>
        <w:b w:val="0"/>
        <w:i w:val="0"/>
        <w:color w:val="4F185A"/>
        <w:sz w:val="18"/>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FDD2418"/>
    <w:multiLevelType w:val="hybridMultilevel"/>
    <w:tmpl w:val="E370C1FC"/>
    <w:lvl w:ilvl="0" w:tplc="2912E99E">
      <w:start w:val="1"/>
      <w:numFmt w:val="bullet"/>
      <w:lvlText w:val=""/>
      <w:lvlJc w:val="left"/>
      <w:pPr>
        <w:ind w:left="360" w:hanging="360"/>
      </w:pPr>
      <w:rPr>
        <w:rFonts w:ascii="Wingdings 3" w:hAnsi="Wingdings 3" w:hint="default"/>
        <w:b w:val="0"/>
        <w:i w:val="0"/>
        <w:color w:val="4F185A"/>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62C0DA2"/>
    <w:multiLevelType w:val="hybridMultilevel"/>
    <w:tmpl w:val="6D92F116"/>
    <w:lvl w:ilvl="0" w:tplc="2912E99E">
      <w:start w:val="1"/>
      <w:numFmt w:val="bullet"/>
      <w:lvlText w:val=""/>
      <w:lvlJc w:val="left"/>
      <w:pPr>
        <w:ind w:left="360" w:hanging="360"/>
      </w:pPr>
      <w:rPr>
        <w:rFonts w:ascii="Wingdings 3" w:hAnsi="Wingdings 3" w:hint="default"/>
        <w:b w:val="0"/>
        <w:i w:val="0"/>
        <w:color w:val="4F185A"/>
        <w:sz w:val="18"/>
      </w:rPr>
    </w:lvl>
    <w:lvl w:ilvl="1" w:tplc="2912E99E">
      <w:start w:val="1"/>
      <w:numFmt w:val="bullet"/>
      <w:lvlText w:val=""/>
      <w:lvlJc w:val="left"/>
      <w:pPr>
        <w:ind w:left="1080" w:hanging="360"/>
      </w:pPr>
      <w:rPr>
        <w:rFonts w:ascii="Wingdings 3" w:hAnsi="Wingdings 3" w:hint="default"/>
        <w:b w:val="0"/>
        <w:i w:val="0"/>
        <w:color w:val="4F185A"/>
        <w:sz w:val="18"/>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6E83B5D"/>
    <w:multiLevelType w:val="hybridMultilevel"/>
    <w:tmpl w:val="6804C9AE"/>
    <w:lvl w:ilvl="0" w:tplc="2912E99E">
      <w:start w:val="1"/>
      <w:numFmt w:val="bullet"/>
      <w:lvlText w:val=""/>
      <w:lvlJc w:val="left"/>
      <w:pPr>
        <w:ind w:left="360" w:hanging="360"/>
      </w:pPr>
      <w:rPr>
        <w:rFonts w:ascii="Wingdings 3" w:hAnsi="Wingdings 3" w:hint="default"/>
        <w:b w:val="0"/>
        <w:i w:val="0"/>
        <w:color w:val="4F185A"/>
        <w:sz w:val="18"/>
      </w:rPr>
    </w:lvl>
    <w:lvl w:ilvl="1" w:tplc="9B98C06A">
      <w:numFmt w:val="bullet"/>
      <w:lvlText w:val="•"/>
      <w:lvlJc w:val="left"/>
      <w:pPr>
        <w:ind w:left="1224" w:hanging="504"/>
      </w:pPr>
      <w:rPr>
        <w:rFonts w:ascii="Arial" w:eastAsiaTheme="minorHAnsi"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B242D30"/>
    <w:multiLevelType w:val="hybridMultilevel"/>
    <w:tmpl w:val="FCA869CE"/>
    <w:lvl w:ilvl="0" w:tplc="DA6CF332">
      <w:start w:val="1"/>
      <w:numFmt w:val="bullet"/>
      <w:pStyle w:val="8BULLETS"/>
      <w:lvlText w:val=""/>
      <w:lvlJc w:val="left"/>
      <w:pPr>
        <w:ind w:left="360" w:hanging="360"/>
      </w:pPr>
      <w:rPr>
        <w:rFonts w:ascii="Wingdings 3" w:hAnsi="Wingdings 3" w:hint="default"/>
        <w:b w:val="0"/>
        <w:i w:val="0"/>
        <w:color w:val="4F145A"/>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2B66E7C"/>
    <w:multiLevelType w:val="hybridMultilevel"/>
    <w:tmpl w:val="88E2BE1E"/>
    <w:lvl w:ilvl="0" w:tplc="E27A15AA">
      <w:numFmt w:val="bullet"/>
      <w:lvlText w:val="•"/>
      <w:lvlJc w:val="left"/>
      <w:pPr>
        <w:ind w:left="795" w:hanging="435"/>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721C37"/>
    <w:multiLevelType w:val="hybridMultilevel"/>
    <w:tmpl w:val="56E63460"/>
    <w:lvl w:ilvl="0" w:tplc="2912E99E">
      <w:start w:val="1"/>
      <w:numFmt w:val="bullet"/>
      <w:lvlText w:val=""/>
      <w:lvlJc w:val="left"/>
      <w:pPr>
        <w:ind w:left="720" w:hanging="360"/>
      </w:pPr>
      <w:rPr>
        <w:rFonts w:ascii="Wingdings 3" w:hAnsi="Wingdings 3" w:hint="default"/>
        <w:b w:val="0"/>
        <w:i w:val="0"/>
        <w:color w:val="4F185A"/>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28528401">
    <w:abstractNumId w:val="8"/>
  </w:num>
  <w:num w:numId="2" w16cid:durableId="926771604">
    <w:abstractNumId w:val="2"/>
  </w:num>
  <w:num w:numId="3" w16cid:durableId="1991202811">
    <w:abstractNumId w:val="5"/>
  </w:num>
  <w:num w:numId="4" w16cid:durableId="5795217">
    <w:abstractNumId w:val="6"/>
  </w:num>
  <w:num w:numId="5" w16cid:durableId="360323668">
    <w:abstractNumId w:val="7"/>
  </w:num>
  <w:num w:numId="6" w16cid:durableId="1825900479">
    <w:abstractNumId w:val="1"/>
  </w:num>
  <w:num w:numId="7" w16cid:durableId="846989663">
    <w:abstractNumId w:val="9"/>
  </w:num>
  <w:num w:numId="8" w16cid:durableId="1414815513">
    <w:abstractNumId w:val="9"/>
    <w:lvlOverride w:ilvl="0">
      <w:startOverride w:val="1"/>
    </w:lvlOverride>
  </w:num>
  <w:num w:numId="9" w16cid:durableId="779304193">
    <w:abstractNumId w:val="0"/>
  </w:num>
  <w:num w:numId="10" w16cid:durableId="37365931">
    <w:abstractNumId w:val="10"/>
  </w:num>
  <w:num w:numId="11" w16cid:durableId="754208467">
    <w:abstractNumId w:val="3"/>
  </w:num>
  <w:num w:numId="12" w16cid:durableId="738819498">
    <w:abstractNumId w:val="4"/>
  </w:num>
  <w:num w:numId="13" w16cid:durableId="132527988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SxMDAxNjUxMDG1NDZX0lEKTi0uzszPAykwqwUAgARVxCwAAAA="/>
  </w:docVars>
  <w:rsids>
    <w:rsidRoot w:val="00DA766E"/>
    <w:rsid w:val="00002E02"/>
    <w:rsid w:val="0000449D"/>
    <w:rsid w:val="00006DEC"/>
    <w:rsid w:val="000133DE"/>
    <w:rsid w:val="000141E7"/>
    <w:rsid w:val="00022D91"/>
    <w:rsid w:val="00024504"/>
    <w:rsid w:val="000276B5"/>
    <w:rsid w:val="000310E9"/>
    <w:rsid w:val="0003490C"/>
    <w:rsid w:val="00043494"/>
    <w:rsid w:val="00043974"/>
    <w:rsid w:val="00046FE6"/>
    <w:rsid w:val="000515D5"/>
    <w:rsid w:val="00051BA3"/>
    <w:rsid w:val="000523FE"/>
    <w:rsid w:val="00053DA6"/>
    <w:rsid w:val="00054F54"/>
    <w:rsid w:val="0005794A"/>
    <w:rsid w:val="000658A4"/>
    <w:rsid w:val="0007580C"/>
    <w:rsid w:val="00076206"/>
    <w:rsid w:val="00077670"/>
    <w:rsid w:val="0008395B"/>
    <w:rsid w:val="00083D77"/>
    <w:rsid w:val="000878C5"/>
    <w:rsid w:val="00090E2D"/>
    <w:rsid w:val="00090EA7"/>
    <w:rsid w:val="00093C3A"/>
    <w:rsid w:val="000953A4"/>
    <w:rsid w:val="000A40F6"/>
    <w:rsid w:val="000A45E5"/>
    <w:rsid w:val="000A4C8D"/>
    <w:rsid w:val="000A7FB2"/>
    <w:rsid w:val="000B1F4D"/>
    <w:rsid w:val="000C3E8E"/>
    <w:rsid w:val="000C6328"/>
    <w:rsid w:val="000C64A8"/>
    <w:rsid w:val="000C7AD7"/>
    <w:rsid w:val="000D1127"/>
    <w:rsid w:val="000D225B"/>
    <w:rsid w:val="000D6FC8"/>
    <w:rsid w:val="000D7AAD"/>
    <w:rsid w:val="000E22CD"/>
    <w:rsid w:val="000E3AD5"/>
    <w:rsid w:val="000E6603"/>
    <w:rsid w:val="000F0DCC"/>
    <w:rsid w:val="000F11CD"/>
    <w:rsid w:val="000F37E4"/>
    <w:rsid w:val="000F59F9"/>
    <w:rsid w:val="0010053E"/>
    <w:rsid w:val="00103DF2"/>
    <w:rsid w:val="001058C1"/>
    <w:rsid w:val="00107F6E"/>
    <w:rsid w:val="001174F5"/>
    <w:rsid w:val="00120916"/>
    <w:rsid w:val="00121F2B"/>
    <w:rsid w:val="00122128"/>
    <w:rsid w:val="00122BB6"/>
    <w:rsid w:val="00131B7D"/>
    <w:rsid w:val="0013289F"/>
    <w:rsid w:val="00132F24"/>
    <w:rsid w:val="00137E5B"/>
    <w:rsid w:val="001405EA"/>
    <w:rsid w:val="00146B44"/>
    <w:rsid w:val="00146EAF"/>
    <w:rsid w:val="001535D5"/>
    <w:rsid w:val="00156E68"/>
    <w:rsid w:val="00161C46"/>
    <w:rsid w:val="001626B6"/>
    <w:rsid w:val="00162C37"/>
    <w:rsid w:val="00163E3B"/>
    <w:rsid w:val="00167B84"/>
    <w:rsid w:val="00172FF2"/>
    <w:rsid w:val="00173A2D"/>
    <w:rsid w:val="0017583A"/>
    <w:rsid w:val="00176C7F"/>
    <w:rsid w:val="001829A1"/>
    <w:rsid w:val="00187B5C"/>
    <w:rsid w:val="00187D15"/>
    <w:rsid w:val="00190AAF"/>
    <w:rsid w:val="001A09DB"/>
    <w:rsid w:val="001A15A3"/>
    <w:rsid w:val="001A4466"/>
    <w:rsid w:val="001A50BD"/>
    <w:rsid w:val="001A66D6"/>
    <w:rsid w:val="001A70FD"/>
    <w:rsid w:val="001A7D7B"/>
    <w:rsid w:val="001B162B"/>
    <w:rsid w:val="001B2D83"/>
    <w:rsid w:val="001B7E03"/>
    <w:rsid w:val="001C0036"/>
    <w:rsid w:val="001C1088"/>
    <w:rsid w:val="001C3E86"/>
    <w:rsid w:val="001C7E57"/>
    <w:rsid w:val="001D0026"/>
    <w:rsid w:val="001D1BA9"/>
    <w:rsid w:val="001D2A33"/>
    <w:rsid w:val="001D3695"/>
    <w:rsid w:val="001D38F7"/>
    <w:rsid w:val="001D4CC7"/>
    <w:rsid w:val="001E1BA1"/>
    <w:rsid w:val="001E2979"/>
    <w:rsid w:val="001E561D"/>
    <w:rsid w:val="001E5CA5"/>
    <w:rsid w:val="001E69D4"/>
    <w:rsid w:val="001E71A9"/>
    <w:rsid w:val="001E760F"/>
    <w:rsid w:val="001F3092"/>
    <w:rsid w:val="001F4624"/>
    <w:rsid w:val="001F75F9"/>
    <w:rsid w:val="001F7BC4"/>
    <w:rsid w:val="00200795"/>
    <w:rsid w:val="0021078C"/>
    <w:rsid w:val="002108D4"/>
    <w:rsid w:val="00212899"/>
    <w:rsid w:val="002150CA"/>
    <w:rsid w:val="002150EB"/>
    <w:rsid w:val="00215C47"/>
    <w:rsid w:val="00225862"/>
    <w:rsid w:val="0022633D"/>
    <w:rsid w:val="00230A83"/>
    <w:rsid w:val="00231A0C"/>
    <w:rsid w:val="00234600"/>
    <w:rsid w:val="002359DE"/>
    <w:rsid w:val="002372E0"/>
    <w:rsid w:val="00242B66"/>
    <w:rsid w:val="00243CFF"/>
    <w:rsid w:val="00247E7A"/>
    <w:rsid w:val="0025141B"/>
    <w:rsid w:val="0025145F"/>
    <w:rsid w:val="0025228A"/>
    <w:rsid w:val="00253CB1"/>
    <w:rsid w:val="0026091E"/>
    <w:rsid w:val="00271358"/>
    <w:rsid w:val="00271A64"/>
    <w:rsid w:val="00280DB5"/>
    <w:rsid w:val="00284F24"/>
    <w:rsid w:val="00292B66"/>
    <w:rsid w:val="0029442A"/>
    <w:rsid w:val="002967B6"/>
    <w:rsid w:val="002A1A2B"/>
    <w:rsid w:val="002A3128"/>
    <w:rsid w:val="002A3C00"/>
    <w:rsid w:val="002A5107"/>
    <w:rsid w:val="002C016B"/>
    <w:rsid w:val="002C12F1"/>
    <w:rsid w:val="002C14ED"/>
    <w:rsid w:val="002C2ED7"/>
    <w:rsid w:val="002D253A"/>
    <w:rsid w:val="002D3E6B"/>
    <w:rsid w:val="002D4EF1"/>
    <w:rsid w:val="002D5E0C"/>
    <w:rsid w:val="002E282E"/>
    <w:rsid w:val="002E5250"/>
    <w:rsid w:val="002E6EC8"/>
    <w:rsid w:val="002F1057"/>
    <w:rsid w:val="002F4199"/>
    <w:rsid w:val="002F43C6"/>
    <w:rsid w:val="002F61C5"/>
    <w:rsid w:val="0030174C"/>
    <w:rsid w:val="00303717"/>
    <w:rsid w:val="00303B1E"/>
    <w:rsid w:val="003054BC"/>
    <w:rsid w:val="00305B6C"/>
    <w:rsid w:val="00305BDE"/>
    <w:rsid w:val="00306FAF"/>
    <w:rsid w:val="00311833"/>
    <w:rsid w:val="00314717"/>
    <w:rsid w:val="0032290D"/>
    <w:rsid w:val="003235BA"/>
    <w:rsid w:val="003243D2"/>
    <w:rsid w:val="003272B8"/>
    <w:rsid w:val="003306B7"/>
    <w:rsid w:val="0033241C"/>
    <w:rsid w:val="00333510"/>
    <w:rsid w:val="00340E07"/>
    <w:rsid w:val="003422E4"/>
    <w:rsid w:val="003460B0"/>
    <w:rsid w:val="0035227A"/>
    <w:rsid w:val="00355CD8"/>
    <w:rsid w:val="003638A5"/>
    <w:rsid w:val="00363BA2"/>
    <w:rsid w:val="00364977"/>
    <w:rsid w:val="0036589B"/>
    <w:rsid w:val="00371581"/>
    <w:rsid w:val="0037162B"/>
    <w:rsid w:val="00373935"/>
    <w:rsid w:val="00376F5D"/>
    <w:rsid w:val="00385C47"/>
    <w:rsid w:val="00390437"/>
    <w:rsid w:val="00390D07"/>
    <w:rsid w:val="00393351"/>
    <w:rsid w:val="00393D81"/>
    <w:rsid w:val="00394451"/>
    <w:rsid w:val="003A3C06"/>
    <w:rsid w:val="003A5020"/>
    <w:rsid w:val="003A681E"/>
    <w:rsid w:val="003A6DBA"/>
    <w:rsid w:val="003B2788"/>
    <w:rsid w:val="003B2FBA"/>
    <w:rsid w:val="003B72F0"/>
    <w:rsid w:val="003C51AE"/>
    <w:rsid w:val="003C5A15"/>
    <w:rsid w:val="003C5D9C"/>
    <w:rsid w:val="003C64F7"/>
    <w:rsid w:val="003C6CC1"/>
    <w:rsid w:val="003D0709"/>
    <w:rsid w:val="003D17D9"/>
    <w:rsid w:val="003D4629"/>
    <w:rsid w:val="003E33EB"/>
    <w:rsid w:val="003E4467"/>
    <w:rsid w:val="003E70E4"/>
    <w:rsid w:val="003F5522"/>
    <w:rsid w:val="004004ED"/>
    <w:rsid w:val="00401503"/>
    <w:rsid w:val="00403EED"/>
    <w:rsid w:val="00404274"/>
    <w:rsid w:val="00404F12"/>
    <w:rsid w:val="00406881"/>
    <w:rsid w:val="00414ED4"/>
    <w:rsid w:val="0042761B"/>
    <w:rsid w:val="0042768E"/>
    <w:rsid w:val="00433F6B"/>
    <w:rsid w:val="00444EA2"/>
    <w:rsid w:val="004469DD"/>
    <w:rsid w:val="0045308D"/>
    <w:rsid w:val="00453AB0"/>
    <w:rsid w:val="004551D6"/>
    <w:rsid w:val="004551FD"/>
    <w:rsid w:val="004564CA"/>
    <w:rsid w:val="00460010"/>
    <w:rsid w:val="0046434A"/>
    <w:rsid w:val="00465487"/>
    <w:rsid w:val="00466CAB"/>
    <w:rsid w:val="00467E66"/>
    <w:rsid w:val="00476124"/>
    <w:rsid w:val="00477928"/>
    <w:rsid w:val="0048125C"/>
    <w:rsid w:val="00482EE9"/>
    <w:rsid w:val="00493669"/>
    <w:rsid w:val="00493724"/>
    <w:rsid w:val="004952C0"/>
    <w:rsid w:val="00495CF1"/>
    <w:rsid w:val="004979F6"/>
    <w:rsid w:val="004A4665"/>
    <w:rsid w:val="004A53CD"/>
    <w:rsid w:val="004A5A6B"/>
    <w:rsid w:val="004B03FA"/>
    <w:rsid w:val="004B1AFE"/>
    <w:rsid w:val="004B27DF"/>
    <w:rsid w:val="004B4B16"/>
    <w:rsid w:val="004B763F"/>
    <w:rsid w:val="004C043B"/>
    <w:rsid w:val="004C2864"/>
    <w:rsid w:val="004D0358"/>
    <w:rsid w:val="004D0E6A"/>
    <w:rsid w:val="004D0F9B"/>
    <w:rsid w:val="004D18D2"/>
    <w:rsid w:val="004D347B"/>
    <w:rsid w:val="004D3C96"/>
    <w:rsid w:val="004D670E"/>
    <w:rsid w:val="004D7D5F"/>
    <w:rsid w:val="004E5522"/>
    <w:rsid w:val="004E6371"/>
    <w:rsid w:val="004E7428"/>
    <w:rsid w:val="004F29AC"/>
    <w:rsid w:val="004F2D0F"/>
    <w:rsid w:val="004F350C"/>
    <w:rsid w:val="005029D3"/>
    <w:rsid w:val="0050584D"/>
    <w:rsid w:val="00511090"/>
    <w:rsid w:val="00511A91"/>
    <w:rsid w:val="00513CD5"/>
    <w:rsid w:val="00515951"/>
    <w:rsid w:val="00516653"/>
    <w:rsid w:val="00517D75"/>
    <w:rsid w:val="005221A0"/>
    <w:rsid w:val="00531443"/>
    <w:rsid w:val="00531F74"/>
    <w:rsid w:val="00533DDB"/>
    <w:rsid w:val="0053432A"/>
    <w:rsid w:val="00551DCD"/>
    <w:rsid w:val="00553936"/>
    <w:rsid w:val="00554EA0"/>
    <w:rsid w:val="005550B8"/>
    <w:rsid w:val="00556C5C"/>
    <w:rsid w:val="005647CC"/>
    <w:rsid w:val="00565581"/>
    <w:rsid w:val="005660A3"/>
    <w:rsid w:val="00566976"/>
    <w:rsid w:val="00575816"/>
    <w:rsid w:val="0057628E"/>
    <w:rsid w:val="00576E67"/>
    <w:rsid w:val="00582004"/>
    <w:rsid w:val="00582954"/>
    <w:rsid w:val="005837A1"/>
    <w:rsid w:val="00583BAB"/>
    <w:rsid w:val="005842E7"/>
    <w:rsid w:val="00590EAC"/>
    <w:rsid w:val="00591EDA"/>
    <w:rsid w:val="0059208D"/>
    <w:rsid w:val="00594530"/>
    <w:rsid w:val="005A080A"/>
    <w:rsid w:val="005A4482"/>
    <w:rsid w:val="005A5065"/>
    <w:rsid w:val="005A7DAF"/>
    <w:rsid w:val="005B2567"/>
    <w:rsid w:val="005B6ECB"/>
    <w:rsid w:val="005C14D4"/>
    <w:rsid w:val="005C264C"/>
    <w:rsid w:val="005C2A1A"/>
    <w:rsid w:val="005C3380"/>
    <w:rsid w:val="005C7DA3"/>
    <w:rsid w:val="005D0CA2"/>
    <w:rsid w:val="005D346C"/>
    <w:rsid w:val="005E1534"/>
    <w:rsid w:val="005E1D99"/>
    <w:rsid w:val="005E5087"/>
    <w:rsid w:val="005E5502"/>
    <w:rsid w:val="005E648E"/>
    <w:rsid w:val="005F1132"/>
    <w:rsid w:val="005F2B14"/>
    <w:rsid w:val="00601431"/>
    <w:rsid w:val="00604527"/>
    <w:rsid w:val="0061572E"/>
    <w:rsid w:val="00616B4E"/>
    <w:rsid w:val="006226FE"/>
    <w:rsid w:val="006232D3"/>
    <w:rsid w:val="006328F0"/>
    <w:rsid w:val="006332FE"/>
    <w:rsid w:val="00634BCB"/>
    <w:rsid w:val="00643288"/>
    <w:rsid w:val="006470D0"/>
    <w:rsid w:val="00653C92"/>
    <w:rsid w:val="00653F02"/>
    <w:rsid w:val="00655BD8"/>
    <w:rsid w:val="00657B6F"/>
    <w:rsid w:val="00661781"/>
    <w:rsid w:val="00663B9D"/>
    <w:rsid w:val="00664F18"/>
    <w:rsid w:val="00666175"/>
    <w:rsid w:val="00667BB6"/>
    <w:rsid w:val="00674A0E"/>
    <w:rsid w:val="00674D3D"/>
    <w:rsid w:val="006763CE"/>
    <w:rsid w:val="006769C4"/>
    <w:rsid w:val="00687B87"/>
    <w:rsid w:val="00692C50"/>
    <w:rsid w:val="00692DF9"/>
    <w:rsid w:val="006956DF"/>
    <w:rsid w:val="006A10A4"/>
    <w:rsid w:val="006A3622"/>
    <w:rsid w:val="006C1A91"/>
    <w:rsid w:val="006C309C"/>
    <w:rsid w:val="006C3AA0"/>
    <w:rsid w:val="006E0BD4"/>
    <w:rsid w:val="006E1E63"/>
    <w:rsid w:val="006E1F43"/>
    <w:rsid w:val="006E31BB"/>
    <w:rsid w:val="006E459B"/>
    <w:rsid w:val="006E5BEC"/>
    <w:rsid w:val="006E6335"/>
    <w:rsid w:val="006F08FE"/>
    <w:rsid w:val="006F2DB9"/>
    <w:rsid w:val="006F49C1"/>
    <w:rsid w:val="006F6C75"/>
    <w:rsid w:val="007022C2"/>
    <w:rsid w:val="00703B87"/>
    <w:rsid w:val="00703ED2"/>
    <w:rsid w:val="007056C0"/>
    <w:rsid w:val="0070737E"/>
    <w:rsid w:val="00711319"/>
    <w:rsid w:val="00711DA6"/>
    <w:rsid w:val="00717E6B"/>
    <w:rsid w:val="00720D1D"/>
    <w:rsid w:val="00726584"/>
    <w:rsid w:val="00726E5A"/>
    <w:rsid w:val="00727442"/>
    <w:rsid w:val="007314CC"/>
    <w:rsid w:val="007329C5"/>
    <w:rsid w:val="00734A51"/>
    <w:rsid w:val="00735C6A"/>
    <w:rsid w:val="00736554"/>
    <w:rsid w:val="007468E4"/>
    <w:rsid w:val="00746B16"/>
    <w:rsid w:val="007470AC"/>
    <w:rsid w:val="00754F99"/>
    <w:rsid w:val="007550CF"/>
    <w:rsid w:val="00757A3F"/>
    <w:rsid w:val="00772FAD"/>
    <w:rsid w:val="00775D98"/>
    <w:rsid w:val="007776CD"/>
    <w:rsid w:val="007844EE"/>
    <w:rsid w:val="00785701"/>
    <w:rsid w:val="00790384"/>
    <w:rsid w:val="00793D21"/>
    <w:rsid w:val="007A3B79"/>
    <w:rsid w:val="007C1E55"/>
    <w:rsid w:val="007D041F"/>
    <w:rsid w:val="007D46C0"/>
    <w:rsid w:val="007D4B69"/>
    <w:rsid w:val="007D4EA6"/>
    <w:rsid w:val="007D4F64"/>
    <w:rsid w:val="007D742F"/>
    <w:rsid w:val="007E13C5"/>
    <w:rsid w:val="007E5B91"/>
    <w:rsid w:val="007E663B"/>
    <w:rsid w:val="007F51CD"/>
    <w:rsid w:val="007F6A9F"/>
    <w:rsid w:val="0080049D"/>
    <w:rsid w:val="008019EE"/>
    <w:rsid w:val="0080796F"/>
    <w:rsid w:val="008101AB"/>
    <w:rsid w:val="00811FA5"/>
    <w:rsid w:val="00817AB8"/>
    <w:rsid w:val="0082092E"/>
    <w:rsid w:val="00824180"/>
    <w:rsid w:val="00825AA8"/>
    <w:rsid w:val="00826C33"/>
    <w:rsid w:val="00832C6B"/>
    <w:rsid w:val="00834095"/>
    <w:rsid w:val="00840B58"/>
    <w:rsid w:val="00843DE8"/>
    <w:rsid w:val="00844C3D"/>
    <w:rsid w:val="00845B9F"/>
    <w:rsid w:val="00855E89"/>
    <w:rsid w:val="00863272"/>
    <w:rsid w:val="0087463D"/>
    <w:rsid w:val="00874858"/>
    <w:rsid w:val="00875C70"/>
    <w:rsid w:val="00875F77"/>
    <w:rsid w:val="008772CE"/>
    <w:rsid w:val="00877BA0"/>
    <w:rsid w:val="00883D6E"/>
    <w:rsid w:val="0088710F"/>
    <w:rsid w:val="0089106E"/>
    <w:rsid w:val="00892FA2"/>
    <w:rsid w:val="00893AE8"/>
    <w:rsid w:val="00894001"/>
    <w:rsid w:val="00897E5F"/>
    <w:rsid w:val="008A11FE"/>
    <w:rsid w:val="008A1B29"/>
    <w:rsid w:val="008A1D1A"/>
    <w:rsid w:val="008B393D"/>
    <w:rsid w:val="008B4391"/>
    <w:rsid w:val="008B4BC7"/>
    <w:rsid w:val="008B4EF6"/>
    <w:rsid w:val="008B58FF"/>
    <w:rsid w:val="008C0EB5"/>
    <w:rsid w:val="008D0F7A"/>
    <w:rsid w:val="008D28DB"/>
    <w:rsid w:val="008D4FBE"/>
    <w:rsid w:val="008E082C"/>
    <w:rsid w:val="008E0920"/>
    <w:rsid w:val="008E25A9"/>
    <w:rsid w:val="008E3A73"/>
    <w:rsid w:val="008E5DE8"/>
    <w:rsid w:val="008E5F26"/>
    <w:rsid w:val="008F08EF"/>
    <w:rsid w:val="008F3642"/>
    <w:rsid w:val="0090250B"/>
    <w:rsid w:val="00903EDB"/>
    <w:rsid w:val="00904D21"/>
    <w:rsid w:val="00907619"/>
    <w:rsid w:val="00907DA3"/>
    <w:rsid w:val="00914603"/>
    <w:rsid w:val="00915854"/>
    <w:rsid w:val="0091665B"/>
    <w:rsid w:val="0091741D"/>
    <w:rsid w:val="009214EE"/>
    <w:rsid w:val="00922F1A"/>
    <w:rsid w:val="00923507"/>
    <w:rsid w:val="009237F3"/>
    <w:rsid w:val="009247DD"/>
    <w:rsid w:val="0093688B"/>
    <w:rsid w:val="00940510"/>
    <w:rsid w:val="00945D4C"/>
    <w:rsid w:val="00950C6D"/>
    <w:rsid w:val="0095261A"/>
    <w:rsid w:val="009540F6"/>
    <w:rsid w:val="0095442B"/>
    <w:rsid w:val="0095468E"/>
    <w:rsid w:val="009604A1"/>
    <w:rsid w:val="0096219C"/>
    <w:rsid w:val="00970F47"/>
    <w:rsid w:val="00971AA3"/>
    <w:rsid w:val="00975B4A"/>
    <w:rsid w:val="00984491"/>
    <w:rsid w:val="00984C08"/>
    <w:rsid w:val="00986ACF"/>
    <w:rsid w:val="00987976"/>
    <w:rsid w:val="00991015"/>
    <w:rsid w:val="0099110B"/>
    <w:rsid w:val="00993EFD"/>
    <w:rsid w:val="009954AD"/>
    <w:rsid w:val="00996D20"/>
    <w:rsid w:val="00997E07"/>
    <w:rsid w:val="009A3EA0"/>
    <w:rsid w:val="009A6348"/>
    <w:rsid w:val="009B243C"/>
    <w:rsid w:val="009B353B"/>
    <w:rsid w:val="009C3673"/>
    <w:rsid w:val="009C3798"/>
    <w:rsid w:val="009C4FDA"/>
    <w:rsid w:val="009D0105"/>
    <w:rsid w:val="009D0752"/>
    <w:rsid w:val="009D0A23"/>
    <w:rsid w:val="009D236F"/>
    <w:rsid w:val="009E20FD"/>
    <w:rsid w:val="009E65D3"/>
    <w:rsid w:val="009E6B55"/>
    <w:rsid w:val="009F242F"/>
    <w:rsid w:val="009F508E"/>
    <w:rsid w:val="009F71D7"/>
    <w:rsid w:val="00A02639"/>
    <w:rsid w:val="00A026C0"/>
    <w:rsid w:val="00A07A6A"/>
    <w:rsid w:val="00A12960"/>
    <w:rsid w:val="00A14A34"/>
    <w:rsid w:val="00A20513"/>
    <w:rsid w:val="00A303F2"/>
    <w:rsid w:val="00A30B0D"/>
    <w:rsid w:val="00A35E59"/>
    <w:rsid w:val="00A45E4A"/>
    <w:rsid w:val="00A477F6"/>
    <w:rsid w:val="00A50558"/>
    <w:rsid w:val="00A51E7F"/>
    <w:rsid w:val="00A51F40"/>
    <w:rsid w:val="00A52336"/>
    <w:rsid w:val="00A54A1D"/>
    <w:rsid w:val="00A56FB0"/>
    <w:rsid w:val="00A60A02"/>
    <w:rsid w:val="00A623D9"/>
    <w:rsid w:val="00A633A9"/>
    <w:rsid w:val="00A63C67"/>
    <w:rsid w:val="00A65824"/>
    <w:rsid w:val="00A6665B"/>
    <w:rsid w:val="00A6744B"/>
    <w:rsid w:val="00A7038A"/>
    <w:rsid w:val="00A775B4"/>
    <w:rsid w:val="00A81440"/>
    <w:rsid w:val="00A83036"/>
    <w:rsid w:val="00A855FD"/>
    <w:rsid w:val="00A86EF0"/>
    <w:rsid w:val="00A931C1"/>
    <w:rsid w:val="00A96FE8"/>
    <w:rsid w:val="00A97C61"/>
    <w:rsid w:val="00A97F87"/>
    <w:rsid w:val="00AA55D9"/>
    <w:rsid w:val="00AA5CCC"/>
    <w:rsid w:val="00AA658E"/>
    <w:rsid w:val="00AB4CD5"/>
    <w:rsid w:val="00AB6CAA"/>
    <w:rsid w:val="00AB7B9A"/>
    <w:rsid w:val="00AC5A49"/>
    <w:rsid w:val="00AC71E3"/>
    <w:rsid w:val="00AD18E1"/>
    <w:rsid w:val="00AD195B"/>
    <w:rsid w:val="00AD261D"/>
    <w:rsid w:val="00AD4500"/>
    <w:rsid w:val="00AE0FDA"/>
    <w:rsid w:val="00AE3D66"/>
    <w:rsid w:val="00AF106C"/>
    <w:rsid w:val="00AF16AD"/>
    <w:rsid w:val="00AF2F7B"/>
    <w:rsid w:val="00AF64DA"/>
    <w:rsid w:val="00B007F7"/>
    <w:rsid w:val="00B008AA"/>
    <w:rsid w:val="00B0225B"/>
    <w:rsid w:val="00B115B4"/>
    <w:rsid w:val="00B155F9"/>
    <w:rsid w:val="00B20527"/>
    <w:rsid w:val="00B303BE"/>
    <w:rsid w:val="00B328A1"/>
    <w:rsid w:val="00B32E70"/>
    <w:rsid w:val="00B35AF6"/>
    <w:rsid w:val="00B42DB1"/>
    <w:rsid w:val="00B4673F"/>
    <w:rsid w:val="00B510C8"/>
    <w:rsid w:val="00B63341"/>
    <w:rsid w:val="00B6400D"/>
    <w:rsid w:val="00B70B08"/>
    <w:rsid w:val="00B8580F"/>
    <w:rsid w:val="00B87DED"/>
    <w:rsid w:val="00B90316"/>
    <w:rsid w:val="00B93F1A"/>
    <w:rsid w:val="00B94C98"/>
    <w:rsid w:val="00B96D6C"/>
    <w:rsid w:val="00BA4617"/>
    <w:rsid w:val="00BA6BF6"/>
    <w:rsid w:val="00BB4D40"/>
    <w:rsid w:val="00BB5298"/>
    <w:rsid w:val="00BB6C16"/>
    <w:rsid w:val="00BB7DDE"/>
    <w:rsid w:val="00BC0DFF"/>
    <w:rsid w:val="00BC1E03"/>
    <w:rsid w:val="00BC3676"/>
    <w:rsid w:val="00BC3807"/>
    <w:rsid w:val="00BD0D5F"/>
    <w:rsid w:val="00BD324B"/>
    <w:rsid w:val="00BD3BD9"/>
    <w:rsid w:val="00BD51AF"/>
    <w:rsid w:val="00BD5DAD"/>
    <w:rsid w:val="00BD6D4A"/>
    <w:rsid w:val="00BE1D7A"/>
    <w:rsid w:val="00BE1EF5"/>
    <w:rsid w:val="00BE2D48"/>
    <w:rsid w:val="00BE4369"/>
    <w:rsid w:val="00BE4655"/>
    <w:rsid w:val="00BE533C"/>
    <w:rsid w:val="00BE5DE5"/>
    <w:rsid w:val="00BE6A32"/>
    <w:rsid w:val="00BF6A0B"/>
    <w:rsid w:val="00C03BC1"/>
    <w:rsid w:val="00C07B00"/>
    <w:rsid w:val="00C11071"/>
    <w:rsid w:val="00C12281"/>
    <w:rsid w:val="00C1272C"/>
    <w:rsid w:val="00C16B9F"/>
    <w:rsid w:val="00C16D70"/>
    <w:rsid w:val="00C17E70"/>
    <w:rsid w:val="00C17FA0"/>
    <w:rsid w:val="00C21948"/>
    <w:rsid w:val="00C21FD9"/>
    <w:rsid w:val="00C222D5"/>
    <w:rsid w:val="00C23892"/>
    <w:rsid w:val="00C24052"/>
    <w:rsid w:val="00C2539D"/>
    <w:rsid w:val="00C34C0B"/>
    <w:rsid w:val="00C3681D"/>
    <w:rsid w:val="00C41841"/>
    <w:rsid w:val="00C42BDF"/>
    <w:rsid w:val="00C44A4E"/>
    <w:rsid w:val="00C46E5F"/>
    <w:rsid w:val="00C470D6"/>
    <w:rsid w:val="00C47365"/>
    <w:rsid w:val="00C47775"/>
    <w:rsid w:val="00C54283"/>
    <w:rsid w:val="00C57B97"/>
    <w:rsid w:val="00C62ED9"/>
    <w:rsid w:val="00C64CBE"/>
    <w:rsid w:val="00C65B8E"/>
    <w:rsid w:val="00C67914"/>
    <w:rsid w:val="00C75366"/>
    <w:rsid w:val="00C83D93"/>
    <w:rsid w:val="00C8619C"/>
    <w:rsid w:val="00C90E3D"/>
    <w:rsid w:val="00C92FC2"/>
    <w:rsid w:val="00CA73FF"/>
    <w:rsid w:val="00CB678F"/>
    <w:rsid w:val="00CB77AD"/>
    <w:rsid w:val="00CC3966"/>
    <w:rsid w:val="00CC6DEE"/>
    <w:rsid w:val="00CD1910"/>
    <w:rsid w:val="00CD1AA1"/>
    <w:rsid w:val="00CD2C38"/>
    <w:rsid w:val="00CD71EC"/>
    <w:rsid w:val="00CE0B7A"/>
    <w:rsid w:val="00CE4816"/>
    <w:rsid w:val="00CF6762"/>
    <w:rsid w:val="00CF6CC4"/>
    <w:rsid w:val="00D079E7"/>
    <w:rsid w:val="00D108CB"/>
    <w:rsid w:val="00D10F0F"/>
    <w:rsid w:val="00D117F0"/>
    <w:rsid w:val="00D11AA5"/>
    <w:rsid w:val="00D16204"/>
    <w:rsid w:val="00D16283"/>
    <w:rsid w:val="00D2042A"/>
    <w:rsid w:val="00D23365"/>
    <w:rsid w:val="00D2799D"/>
    <w:rsid w:val="00D27E16"/>
    <w:rsid w:val="00D314C5"/>
    <w:rsid w:val="00D3517F"/>
    <w:rsid w:val="00D35D68"/>
    <w:rsid w:val="00D406F2"/>
    <w:rsid w:val="00D40EE6"/>
    <w:rsid w:val="00D41EBE"/>
    <w:rsid w:val="00D42325"/>
    <w:rsid w:val="00D47084"/>
    <w:rsid w:val="00D47BE4"/>
    <w:rsid w:val="00D5200C"/>
    <w:rsid w:val="00D53051"/>
    <w:rsid w:val="00D54901"/>
    <w:rsid w:val="00D553F7"/>
    <w:rsid w:val="00D556C1"/>
    <w:rsid w:val="00D55C7F"/>
    <w:rsid w:val="00D576FD"/>
    <w:rsid w:val="00D63D18"/>
    <w:rsid w:val="00D645EF"/>
    <w:rsid w:val="00D64E1D"/>
    <w:rsid w:val="00D6580F"/>
    <w:rsid w:val="00D67BE4"/>
    <w:rsid w:val="00D80005"/>
    <w:rsid w:val="00D8132B"/>
    <w:rsid w:val="00D858B0"/>
    <w:rsid w:val="00D93721"/>
    <w:rsid w:val="00D95500"/>
    <w:rsid w:val="00DA1359"/>
    <w:rsid w:val="00DA5AB6"/>
    <w:rsid w:val="00DA766E"/>
    <w:rsid w:val="00DA7BDE"/>
    <w:rsid w:val="00DA7C93"/>
    <w:rsid w:val="00DB00BF"/>
    <w:rsid w:val="00DB2092"/>
    <w:rsid w:val="00DB25CA"/>
    <w:rsid w:val="00DB3617"/>
    <w:rsid w:val="00DC6C3E"/>
    <w:rsid w:val="00DC7D27"/>
    <w:rsid w:val="00DD2267"/>
    <w:rsid w:val="00DD521E"/>
    <w:rsid w:val="00DE2471"/>
    <w:rsid w:val="00DE5C20"/>
    <w:rsid w:val="00DE74D2"/>
    <w:rsid w:val="00DF7660"/>
    <w:rsid w:val="00E01C87"/>
    <w:rsid w:val="00E025E2"/>
    <w:rsid w:val="00E06C90"/>
    <w:rsid w:val="00E07140"/>
    <w:rsid w:val="00E10F32"/>
    <w:rsid w:val="00E10FDB"/>
    <w:rsid w:val="00E14DC9"/>
    <w:rsid w:val="00E154DA"/>
    <w:rsid w:val="00E25422"/>
    <w:rsid w:val="00E2664C"/>
    <w:rsid w:val="00E2671F"/>
    <w:rsid w:val="00E26861"/>
    <w:rsid w:val="00E300EE"/>
    <w:rsid w:val="00E3407F"/>
    <w:rsid w:val="00E35C84"/>
    <w:rsid w:val="00E40C4F"/>
    <w:rsid w:val="00E40E7C"/>
    <w:rsid w:val="00E421E5"/>
    <w:rsid w:val="00E4365C"/>
    <w:rsid w:val="00E43E44"/>
    <w:rsid w:val="00E455B9"/>
    <w:rsid w:val="00E51E56"/>
    <w:rsid w:val="00E57390"/>
    <w:rsid w:val="00E61C8A"/>
    <w:rsid w:val="00E66DB6"/>
    <w:rsid w:val="00E67369"/>
    <w:rsid w:val="00E70471"/>
    <w:rsid w:val="00E73092"/>
    <w:rsid w:val="00E737E0"/>
    <w:rsid w:val="00E80741"/>
    <w:rsid w:val="00E80DA2"/>
    <w:rsid w:val="00E81F56"/>
    <w:rsid w:val="00E838D9"/>
    <w:rsid w:val="00E84AEE"/>
    <w:rsid w:val="00E84CDE"/>
    <w:rsid w:val="00E9229F"/>
    <w:rsid w:val="00E94472"/>
    <w:rsid w:val="00EB134A"/>
    <w:rsid w:val="00EB18B6"/>
    <w:rsid w:val="00EB2BD2"/>
    <w:rsid w:val="00EB5BEE"/>
    <w:rsid w:val="00EB63E7"/>
    <w:rsid w:val="00EB70F3"/>
    <w:rsid w:val="00EC1257"/>
    <w:rsid w:val="00EC128C"/>
    <w:rsid w:val="00EC4506"/>
    <w:rsid w:val="00EC6A34"/>
    <w:rsid w:val="00EC7AF3"/>
    <w:rsid w:val="00ED2167"/>
    <w:rsid w:val="00ED2FB9"/>
    <w:rsid w:val="00ED518F"/>
    <w:rsid w:val="00ED53D9"/>
    <w:rsid w:val="00EE06A8"/>
    <w:rsid w:val="00EE4EA4"/>
    <w:rsid w:val="00EE56E9"/>
    <w:rsid w:val="00EE757A"/>
    <w:rsid w:val="00EE7B28"/>
    <w:rsid w:val="00EF1A1E"/>
    <w:rsid w:val="00EF5077"/>
    <w:rsid w:val="00F03A8D"/>
    <w:rsid w:val="00F04184"/>
    <w:rsid w:val="00F04FC0"/>
    <w:rsid w:val="00F11E1E"/>
    <w:rsid w:val="00F129EB"/>
    <w:rsid w:val="00F12B5C"/>
    <w:rsid w:val="00F214BA"/>
    <w:rsid w:val="00F24B04"/>
    <w:rsid w:val="00F336FC"/>
    <w:rsid w:val="00F344EB"/>
    <w:rsid w:val="00F34B9E"/>
    <w:rsid w:val="00F364DE"/>
    <w:rsid w:val="00F40816"/>
    <w:rsid w:val="00F42F11"/>
    <w:rsid w:val="00F43D32"/>
    <w:rsid w:val="00F440F7"/>
    <w:rsid w:val="00F4710D"/>
    <w:rsid w:val="00F47858"/>
    <w:rsid w:val="00F47D4A"/>
    <w:rsid w:val="00F5211A"/>
    <w:rsid w:val="00F61E4D"/>
    <w:rsid w:val="00F645D6"/>
    <w:rsid w:val="00F66810"/>
    <w:rsid w:val="00F66A58"/>
    <w:rsid w:val="00F67BD6"/>
    <w:rsid w:val="00F75B4F"/>
    <w:rsid w:val="00F7648C"/>
    <w:rsid w:val="00F77BC2"/>
    <w:rsid w:val="00F81C91"/>
    <w:rsid w:val="00F83063"/>
    <w:rsid w:val="00F8658F"/>
    <w:rsid w:val="00F865B2"/>
    <w:rsid w:val="00F867E1"/>
    <w:rsid w:val="00F877A7"/>
    <w:rsid w:val="00F91C01"/>
    <w:rsid w:val="00F941E0"/>
    <w:rsid w:val="00F94915"/>
    <w:rsid w:val="00F9568A"/>
    <w:rsid w:val="00F96695"/>
    <w:rsid w:val="00F9696A"/>
    <w:rsid w:val="00F96D83"/>
    <w:rsid w:val="00F9791D"/>
    <w:rsid w:val="00FA04F8"/>
    <w:rsid w:val="00FA1BC0"/>
    <w:rsid w:val="00FA1DF7"/>
    <w:rsid w:val="00FA27D1"/>
    <w:rsid w:val="00FA3801"/>
    <w:rsid w:val="00FA5ED3"/>
    <w:rsid w:val="00FA6F34"/>
    <w:rsid w:val="00FA72DD"/>
    <w:rsid w:val="00FB32E2"/>
    <w:rsid w:val="00FB4C86"/>
    <w:rsid w:val="00FB4DD3"/>
    <w:rsid w:val="00FC576C"/>
    <w:rsid w:val="00FC6CFC"/>
    <w:rsid w:val="00FC7712"/>
    <w:rsid w:val="00FC7B6D"/>
    <w:rsid w:val="00FD029A"/>
    <w:rsid w:val="00FD08A7"/>
    <w:rsid w:val="00FD2079"/>
    <w:rsid w:val="00FD29FF"/>
    <w:rsid w:val="00FD5AA3"/>
    <w:rsid w:val="00FE2F2D"/>
    <w:rsid w:val="00FE4D6F"/>
    <w:rsid w:val="00FF1BAA"/>
    <w:rsid w:val="00FF2284"/>
    <w:rsid w:val="00FF4426"/>
    <w:rsid w:val="00FF4900"/>
    <w:rsid w:val="00FF4D39"/>
    <w:rsid w:val="00FF5532"/>
    <w:rsid w:val="00FF71F5"/>
    <w:rsid w:val="00FF7D9D"/>
    <w:rsid w:val="00FF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D8179C"/>
  <w15:docId w15:val="{188AE088-B821-4AF7-AF47-0F38AF6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08D"/>
  </w:style>
  <w:style w:type="paragraph" w:styleId="Heading1">
    <w:name w:val="heading 1"/>
    <w:basedOn w:val="Normal"/>
    <w:next w:val="Normal"/>
    <w:link w:val="Heading1Char"/>
    <w:qFormat/>
    <w:rsid w:val="006E63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4564CA"/>
    <w:pPr>
      <w:keepNext/>
      <w:spacing w:before="240" w:after="60"/>
      <w:outlineLvl w:val="2"/>
    </w:pPr>
    <w:rPr>
      <w:rFonts w:ascii="Cambria" w:eastAsia="Calibri" w:hAnsi="Cambria"/>
      <w:b/>
      <w:bCs/>
      <w:color w:val="003D79"/>
      <w:sz w:val="26"/>
      <w:szCs w:val="26"/>
    </w:rPr>
  </w:style>
  <w:style w:type="paragraph" w:styleId="Heading7">
    <w:name w:val="heading 7"/>
    <w:basedOn w:val="Normal"/>
    <w:next w:val="Normal"/>
    <w:link w:val="Heading7Char"/>
    <w:semiHidden/>
    <w:unhideWhenUsed/>
    <w:qFormat/>
    <w:rsid w:val="00502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7AF3"/>
    <w:pPr>
      <w:jc w:val="center"/>
    </w:pPr>
    <w:rPr>
      <w:b/>
      <w:sz w:val="24"/>
    </w:rPr>
  </w:style>
  <w:style w:type="paragraph" w:styleId="Subtitle">
    <w:name w:val="Subtitle"/>
    <w:basedOn w:val="Normal"/>
    <w:qFormat/>
    <w:rsid w:val="00EC7AF3"/>
    <w:rPr>
      <w:b/>
      <w:sz w:val="24"/>
    </w:rPr>
  </w:style>
  <w:style w:type="paragraph" w:styleId="BodyText">
    <w:name w:val="Body Text"/>
    <w:basedOn w:val="Normal"/>
    <w:link w:val="BodyTextChar"/>
    <w:rsid w:val="00EC7AF3"/>
    <w:rPr>
      <w:sz w:val="24"/>
    </w:rPr>
  </w:style>
  <w:style w:type="character" w:styleId="Hyperlink">
    <w:name w:val="Hyperlink"/>
    <w:rsid w:val="00EC7AF3"/>
    <w:rPr>
      <w:color w:val="0000FF"/>
      <w:u w:val="single"/>
    </w:rPr>
  </w:style>
  <w:style w:type="character" w:customStyle="1" w:styleId="TitleChar">
    <w:name w:val="Title Char"/>
    <w:link w:val="Title"/>
    <w:rsid w:val="001174F5"/>
    <w:rPr>
      <w:b/>
      <w:sz w:val="24"/>
    </w:rPr>
  </w:style>
  <w:style w:type="character" w:customStyle="1" w:styleId="Heading3Char">
    <w:name w:val="Heading 3 Char"/>
    <w:link w:val="Heading3"/>
    <w:uiPriority w:val="9"/>
    <w:semiHidden/>
    <w:rsid w:val="004564CA"/>
    <w:rPr>
      <w:rFonts w:ascii="Cambria" w:eastAsia="Calibri" w:hAnsi="Cambria"/>
      <w:b/>
      <w:bCs/>
      <w:color w:val="003D79"/>
      <w:sz w:val="26"/>
      <w:szCs w:val="26"/>
    </w:rPr>
  </w:style>
  <w:style w:type="paragraph" w:styleId="BlockText">
    <w:name w:val="Block Text"/>
    <w:basedOn w:val="Normal"/>
    <w:uiPriority w:val="99"/>
    <w:unhideWhenUsed/>
    <w:rsid w:val="004564CA"/>
    <w:pPr>
      <w:spacing w:after="120"/>
      <w:ind w:left="1440" w:right="1440"/>
    </w:pPr>
    <w:rPr>
      <w:rFonts w:ascii="ITC Fenice Std Light" w:eastAsia="Calibri" w:hAnsi="ITC Fenice Std Light"/>
      <w:sz w:val="22"/>
      <w:szCs w:val="22"/>
    </w:rPr>
  </w:style>
  <w:style w:type="paragraph" w:customStyle="1" w:styleId="ContentsItem">
    <w:name w:val="Contents Item"/>
    <w:basedOn w:val="Normal"/>
    <w:rsid w:val="004564CA"/>
    <w:pPr>
      <w:spacing w:before="140" w:after="140"/>
    </w:pPr>
    <w:rPr>
      <w:rFonts w:ascii="Cambria" w:eastAsia="Calibri" w:hAnsi="Cambria"/>
      <w:sz w:val="22"/>
      <w:szCs w:val="22"/>
    </w:rPr>
  </w:style>
  <w:style w:type="character" w:customStyle="1" w:styleId="RBTEXTChar">
    <w:name w:val="R&amp;B TEXT Char"/>
    <w:link w:val="RBTEXT"/>
    <w:uiPriority w:val="99"/>
    <w:locked/>
    <w:rsid w:val="004564CA"/>
    <w:rPr>
      <w:rFonts w:ascii="ITC Fenice Std Light" w:hAnsi="ITC Fenice Std Light"/>
    </w:rPr>
  </w:style>
  <w:style w:type="paragraph" w:customStyle="1" w:styleId="RBTEXT">
    <w:name w:val="R&amp;B TEXT"/>
    <w:basedOn w:val="Normal"/>
    <w:link w:val="RBTEXTChar"/>
    <w:uiPriority w:val="99"/>
    <w:rsid w:val="004564CA"/>
    <w:pPr>
      <w:ind w:left="3787"/>
    </w:pPr>
    <w:rPr>
      <w:rFonts w:ascii="ITC Fenice Std Light" w:hAnsi="ITC Fenice Std Light"/>
    </w:rPr>
  </w:style>
  <w:style w:type="character" w:styleId="Strong">
    <w:name w:val="Strong"/>
    <w:uiPriority w:val="22"/>
    <w:qFormat/>
    <w:rsid w:val="004564CA"/>
    <w:rPr>
      <w:b/>
      <w:bCs/>
    </w:rPr>
  </w:style>
  <w:style w:type="paragraph" w:styleId="BalloonText">
    <w:name w:val="Balloon Text"/>
    <w:basedOn w:val="Normal"/>
    <w:link w:val="BalloonTextChar"/>
    <w:rsid w:val="007314CC"/>
    <w:rPr>
      <w:rFonts w:ascii="Tahoma" w:hAnsi="Tahoma" w:cs="Tahoma"/>
      <w:sz w:val="16"/>
      <w:szCs w:val="16"/>
    </w:rPr>
  </w:style>
  <w:style w:type="character" w:customStyle="1" w:styleId="BalloonTextChar">
    <w:name w:val="Balloon Text Char"/>
    <w:basedOn w:val="DefaultParagraphFont"/>
    <w:link w:val="BalloonText"/>
    <w:rsid w:val="007314CC"/>
    <w:rPr>
      <w:rFonts w:ascii="Tahoma" w:hAnsi="Tahoma" w:cs="Tahoma"/>
      <w:sz w:val="16"/>
      <w:szCs w:val="16"/>
    </w:rPr>
  </w:style>
  <w:style w:type="character" w:customStyle="1" w:styleId="detailflatflddatatxt1">
    <w:name w:val="detailflatflddatatxt1"/>
    <w:basedOn w:val="DefaultParagraphFont"/>
    <w:rsid w:val="00C75366"/>
    <w:rPr>
      <w:rFonts w:ascii="Verdana" w:hAnsi="Verdana" w:hint="default"/>
      <w:strike w:val="0"/>
      <w:dstrike w:val="0"/>
      <w:color w:val="660000"/>
      <w:u w:val="none"/>
      <w:effect w:val="none"/>
    </w:rPr>
  </w:style>
  <w:style w:type="paragraph" w:styleId="ListParagraph">
    <w:name w:val="List Paragraph"/>
    <w:basedOn w:val="Normal"/>
    <w:uiPriority w:val="1"/>
    <w:qFormat/>
    <w:rsid w:val="009C3798"/>
    <w:pPr>
      <w:ind w:left="720"/>
      <w:contextualSpacing/>
    </w:pPr>
  </w:style>
  <w:style w:type="character" w:styleId="CommentReference">
    <w:name w:val="annotation reference"/>
    <w:basedOn w:val="DefaultParagraphFont"/>
    <w:rsid w:val="00FC6CFC"/>
    <w:rPr>
      <w:sz w:val="16"/>
      <w:szCs w:val="16"/>
    </w:rPr>
  </w:style>
  <w:style w:type="paragraph" w:styleId="CommentText">
    <w:name w:val="annotation text"/>
    <w:basedOn w:val="Normal"/>
    <w:link w:val="CommentTextChar"/>
    <w:rsid w:val="00FC6CFC"/>
  </w:style>
  <w:style w:type="character" w:customStyle="1" w:styleId="CommentTextChar">
    <w:name w:val="Comment Text Char"/>
    <w:basedOn w:val="DefaultParagraphFont"/>
    <w:link w:val="CommentText"/>
    <w:rsid w:val="00FC6CFC"/>
  </w:style>
  <w:style w:type="paragraph" w:styleId="CommentSubject">
    <w:name w:val="annotation subject"/>
    <w:basedOn w:val="CommentText"/>
    <w:next w:val="CommentText"/>
    <w:link w:val="CommentSubjectChar"/>
    <w:rsid w:val="00FC6CFC"/>
    <w:rPr>
      <w:b/>
      <w:bCs/>
    </w:rPr>
  </w:style>
  <w:style w:type="character" w:customStyle="1" w:styleId="CommentSubjectChar">
    <w:name w:val="Comment Subject Char"/>
    <w:basedOn w:val="CommentTextChar"/>
    <w:link w:val="CommentSubject"/>
    <w:rsid w:val="00FC6CFC"/>
    <w:rPr>
      <w:b/>
      <w:bCs/>
    </w:rPr>
  </w:style>
  <w:style w:type="paragraph" w:styleId="Revision">
    <w:name w:val="Revision"/>
    <w:hidden/>
    <w:uiPriority w:val="99"/>
    <w:semiHidden/>
    <w:rsid w:val="00B007F7"/>
  </w:style>
  <w:style w:type="paragraph" w:customStyle="1" w:styleId="h2">
    <w:name w:val="h2"/>
    <w:basedOn w:val="Normal"/>
    <w:uiPriority w:val="99"/>
    <w:rsid w:val="004E7428"/>
    <w:pPr>
      <w:widowControl w:val="0"/>
      <w:autoSpaceDE w:val="0"/>
      <w:autoSpaceDN w:val="0"/>
      <w:adjustRightInd w:val="0"/>
      <w:spacing w:before="160" w:after="80" w:line="280" w:lineRule="atLeast"/>
      <w:textAlignment w:val="center"/>
    </w:pPr>
    <w:rPr>
      <w:rFonts w:ascii="SabonNextLT-Demi" w:eastAsiaTheme="minorHAnsi" w:hAnsi="SabonNextLT-Demi" w:cs="SabonNextLT-Demi"/>
      <w:color w:val="00A84F"/>
      <w:sz w:val="28"/>
      <w:szCs w:val="28"/>
    </w:rPr>
  </w:style>
  <w:style w:type="paragraph" w:customStyle="1" w:styleId="BODY">
    <w:name w:val="BODY"/>
    <w:basedOn w:val="Normal"/>
    <w:qFormat/>
    <w:rsid w:val="004E7428"/>
    <w:pPr>
      <w:widowControl w:val="0"/>
      <w:suppressAutoHyphens/>
      <w:autoSpaceDE w:val="0"/>
      <w:autoSpaceDN w:val="0"/>
      <w:adjustRightInd w:val="0"/>
      <w:spacing w:line="210" w:lineRule="atLeast"/>
      <w:textAlignment w:val="center"/>
    </w:pPr>
    <w:rPr>
      <w:rFonts w:ascii="Arial" w:eastAsiaTheme="minorHAnsi" w:hAnsi="Arial" w:cs="UniversLTStd"/>
      <w:color w:val="000000"/>
      <w:spacing w:val="-1"/>
      <w:sz w:val="18"/>
      <w:szCs w:val="18"/>
    </w:rPr>
  </w:style>
  <w:style w:type="character" w:styleId="PlaceholderText">
    <w:name w:val="Placeholder Text"/>
    <w:basedOn w:val="DefaultParagraphFont"/>
    <w:rsid w:val="004E7428"/>
    <w:rPr>
      <w:color w:val="808080"/>
    </w:rPr>
  </w:style>
  <w:style w:type="paragraph" w:styleId="Footer">
    <w:name w:val="footer"/>
    <w:basedOn w:val="Normal"/>
    <w:link w:val="FooterChar"/>
    <w:uiPriority w:val="99"/>
    <w:rsid w:val="004551D6"/>
    <w:pPr>
      <w:tabs>
        <w:tab w:val="center" w:pos="4320"/>
        <w:tab w:val="right" w:pos="8640"/>
      </w:tabs>
    </w:pPr>
    <w:rPr>
      <w:rFonts w:ascii="Arial Narrow" w:hAnsi="Arial Narrow"/>
      <w:kern w:val="24"/>
      <w:sz w:val="21"/>
      <w:szCs w:val="21"/>
    </w:rPr>
  </w:style>
  <w:style w:type="character" w:customStyle="1" w:styleId="FooterChar">
    <w:name w:val="Footer Char"/>
    <w:basedOn w:val="DefaultParagraphFont"/>
    <w:link w:val="Footer"/>
    <w:uiPriority w:val="99"/>
    <w:rsid w:val="004551D6"/>
    <w:rPr>
      <w:rFonts w:ascii="Arial Narrow" w:hAnsi="Arial Narrow"/>
      <w:kern w:val="24"/>
      <w:sz w:val="21"/>
      <w:szCs w:val="21"/>
    </w:rPr>
  </w:style>
  <w:style w:type="paragraph" w:styleId="BodyTextIndent">
    <w:name w:val="Body Text Indent"/>
    <w:basedOn w:val="Normal"/>
    <w:link w:val="BodyTextIndentChar"/>
    <w:rsid w:val="004551D6"/>
    <w:pPr>
      <w:spacing w:after="120"/>
      <w:ind w:left="360"/>
    </w:pPr>
  </w:style>
  <w:style w:type="character" w:customStyle="1" w:styleId="BodyTextIndentChar">
    <w:name w:val="Body Text Indent Char"/>
    <w:basedOn w:val="DefaultParagraphFont"/>
    <w:link w:val="BodyTextIndent"/>
    <w:rsid w:val="004551D6"/>
  </w:style>
  <w:style w:type="paragraph" w:styleId="NormalWeb">
    <w:name w:val="Normal (Web)"/>
    <w:basedOn w:val="Normal"/>
    <w:uiPriority w:val="99"/>
    <w:unhideWhenUsed/>
    <w:rsid w:val="00E838D9"/>
    <w:pPr>
      <w:spacing w:before="100" w:beforeAutospacing="1" w:after="100" w:afterAutospacing="1" w:line="360" w:lineRule="atLeast"/>
    </w:pPr>
    <w:rPr>
      <w:sz w:val="24"/>
      <w:szCs w:val="24"/>
      <w:lang w:val="en-CA" w:eastAsia="en-CA"/>
    </w:rPr>
  </w:style>
  <w:style w:type="character" w:customStyle="1" w:styleId="Heading7Char">
    <w:name w:val="Heading 7 Char"/>
    <w:basedOn w:val="DefaultParagraphFont"/>
    <w:link w:val="Heading7"/>
    <w:semiHidden/>
    <w:rsid w:val="005029D3"/>
    <w:rPr>
      <w:rFonts w:asciiTheme="majorHAnsi" w:eastAsiaTheme="majorEastAsia" w:hAnsiTheme="majorHAnsi" w:cstheme="majorBidi"/>
      <w:i/>
      <w:iCs/>
      <w:color w:val="243F60" w:themeColor="accent1" w:themeShade="7F"/>
    </w:rPr>
  </w:style>
  <w:style w:type="paragraph" w:styleId="Header">
    <w:name w:val="header"/>
    <w:basedOn w:val="Normal"/>
    <w:link w:val="HeaderChar"/>
    <w:unhideWhenUsed/>
    <w:rsid w:val="006F49C1"/>
    <w:pPr>
      <w:tabs>
        <w:tab w:val="center" w:pos="4680"/>
        <w:tab w:val="right" w:pos="9360"/>
      </w:tabs>
    </w:pPr>
  </w:style>
  <w:style w:type="character" w:customStyle="1" w:styleId="HeaderChar">
    <w:name w:val="Header Char"/>
    <w:basedOn w:val="DefaultParagraphFont"/>
    <w:link w:val="Header"/>
    <w:rsid w:val="006F49C1"/>
  </w:style>
  <w:style w:type="character" w:styleId="UnresolvedMention">
    <w:name w:val="Unresolved Mention"/>
    <w:basedOn w:val="DefaultParagraphFont"/>
    <w:uiPriority w:val="99"/>
    <w:semiHidden/>
    <w:unhideWhenUsed/>
    <w:rsid w:val="00FF5532"/>
    <w:rPr>
      <w:color w:val="808080"/>
      <w:shd w:val="clear" w:color="auto" w:fill="E6E6E6"/>
    </w:rPr>
  </w:style>
  <w:style w:type="character" w:customStyle="1" w:styleId="Heading1Char">
    <w:name w:val="Heading 1 Char"/>
    <w:basedOn w:val="DefaultParagraphFont"/>
    <w:link w:val="Heading1"/>
    <w:rsid w:val="006E6335"/>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
    <w:rsid w:val="0059208D"/>
    <w:rPr>
      <w:sz w:val="24"/>
    </w:rPr>
  </w:style>
  <w:style w:type="paragraph" w:customStyle="1" w:styleId="8BULLETS">
    <w:name w:val="8 BULLETS"/>
    <w:basedOn w:val="Normal"/>
    <w:rsid w:val="00734A5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179">
      <w:bodyDiv w:val="1"/>
      <w:marLeft w:val="0"/>
      <w:marRight w:val="0"/>
      <w:marTop w:val="0"/>
      <w:marBottom w:val="0"/>
      <w:divBdr>
        <w:top w:val="none" w:sz="0" w:space="0" w:color="auto"/>
        <w:left w:val="none" w:sz="0" w:space="0" w:color="auto"/>
        <w:bottom w:val="none" w:sz="0" w:space="0" w:color="auto"/>
        <w:right w:val="none" w:sz="0" w:space="0" w:color="auto"/>
      </w:divBdr>
    </w:div>
    <w:div w:id="110250899">
      <w:bodyDiv w:val="1"/>
      <w:marLeft w:val="0"/>
      <w:marRight w:val="0"/>
      <w:marTop w:val="0"/>
      <w:marBottom w:val="0"/>
      <w:divBdr>
        <w:top w:val="none" w:sz="0" w:space="0" w:color="auto"/>
        <w:left w:val="none" w:sz="0" w:space="0" w:color="auto"/>
        <w:bottom w:val="none" w:sz="0" w:space="0" w:color="auto"/>
        <w:right w:val="none" w:sz="0" w:space="0" w:color="auto"/>
      </w:divBdr>
      <w:divsChild>
        <w:div w:id="459612232">
          <w:marLeft w:val="360"/>
          <w:marRight w:val="0"/>
          <w:marTop w:val="200"/>
          <w:marBottom w:val="0"/>
          <w:divBdr>
            <w:top w:val="none" w:sz="0" w:space="0" w:color="auto"/>
            <w:left w:val="none" w:sz="0" w:space="0" w:color="auto"/>
            <w:bottom w:val="none" w:sz="0" w:space="0" w:color="auto"/>
            <w:right w:val="none" w:sz="0" w:space="0" w:color="auto"/>
          </w:divBdr>
        </w:div>
        <w:div w:id="653417831">
          <w:marLeft w:val="360"/>
          <w:marRight w:val="0"/>
          <w:marTop w:val="200"/>
          <w:marBottom w:val="0"/>
          <w:divBdr>
            <w:top w:val="none" w:sz="0" w:space="0" w:color="auto"/>
            <w:left w:val="none" w:sz="0" w:space="0" w:color="auto"/>
            <w:bottom w:val="none" w:sz="0" w:space="0" w:color="auto"/>
            <w:right w:val="none" w:sz="0" w:space="0" w:color="auto"/>
          </w:divBdr>
        </w:div>
        <w:div w:id="676005237">
          <w:marLeft w:val="360"/>
          <w:marRight w:val="0"/>
          <w:marTop w:val="200"/>
          <w:marBottom w:val="0"/>
          <w:divBdr>
            <w:top w:val="none" w:sz="0" w:space="0" w:color="auto"/>
            <w:left w:val="none" w:sz="0" w:space="0" w:color="auto"/>
            <w:bottom w:val="none" w:sz="0" w:space="0" w:color="auto"/>
            <w:right w:val="none" w:sz="0" w:space="0" w:color="auto"/>
          </w:divBdr>
        </w:div>
        <w:div w:id="1051416547">
          <w:marLeft w:val="360"/>
          <w:marRight w:val="0"/>
          <w:marTop w:val="200"/>
          <w:marBottom w:val="0"/>
          <w:divBdr>
            <w:top w:val="none" w:sz="0" w:space="0" w:color="auto"/>
            <w:left w:val="none" w:sz="0" w:space="0" w:color="auto"/>
            <w:bottom w:val="none" w:sz="0" w:space="0" w:color="auto"/>
            <w:right w:val="none" w:sz="0" w:space="0" w:color="auto"/>
          </w:divBdr>
        </w:div>
      </w:divsChild>
    </w:div>
    <w:div w:id="163251110">
      <w:bodyDiv w:val="1"/>
      <w:marLeft w:val="0"/>
      <w:marRight w:val="0"/>
      <w:marTop w:val="0"/>
      <w:marBottom w:val="0"/>
      <w:divBdr>
        <w:top w:val="none" w:sz="0" w:space="0" w:color="auto"/>
        <w:left w:val="none" w:sz="0" w:space="0" w:color="auto"/>
        <w:bottom w:val="none" w:sz="0" w:space="0" w:color="auto"/>
        <w:right w:val="none" w:sz="0" w:space="0" w:color="auto"/>
      </w:divBdr>
    </w:div>
    <w:div w:id="906770662">
      <w:bodyDiv w:val="1"/>
      <w:marLeft w:val="0"/>
      <w:marRight w:val="0"/>
      <w:marTop w:val="0"/>
      <w:marBottom w:val="0"/>
      <w:divBdr>
        <w:top w:val="none" w:sz="0" w:space="0" w:color="auto"/>
        <w:left w:val="none" w:sz="0" w:space="0" w:color="auto"/>
        <w:bottom w:val="none" w:sz="0" w:space="0" w:color="auto"/>
        <w:right w:val="none" w:sz="0" w:space="0" w:color="auto"/>
      </w:divBdr>
    </w:div>
    <w:div w:id="1065565180">
      <w:bodyDiv w:val="1"/>
      <w:marLeft w:val="0"/>
      <w:marRight w:val="0"/>
      <w:marTop w:val="0"/>
      <w:marBottom w:val="0"/>
      <w:divBdr>
        <w:top w:val="none" w:sz="0" w:space="0" w:color="auto"/>
        <w:left w:val="none" w:sz="0" w:space="0" w:color="auto"/>
        <w:bottom w:val="none" w:sz="0" w:space="0" w:color="auto"/>
        <w:right w:val="none" w:sz="0" w:space="0" w:color="auto"/>
      </w:divBdr>
    </w:div>
    <w:div w:id="1344211017">
      <w:bodyDiv w:val="1"/>
      <w:marLeft w:val="0"/>
      <w:marRight w:val="0"/>
      <w:marTop w:val="0"/>
      <w:marBottom w:val="0"/>
      <w:divBdr>
        <w:top w:val="none" w:sz="0" w:space="0" w:color="auto"/>
        <w:left w:val="none" w:sz="0" w:space="0" w:color="auto"/>
        <w:bottom w:val="none" w:sz="0" w:space="0" w:color="auto"/>
        <w:right w:val="none" w:sz="0" w:space="0" w:color="auto"/>
      </w:divBdr>
      <w:divsChild>
        <w:div w:id="685206801">
          <w:marLeft w:val="0"/>
          <w:marRight w:val="0"/>
          <w:marTop w:val="0"/>
          <w:marBottom w:val="0"/>
          <w:divBdr>
            <w:top w:val="none" w:sz="0" w:space="0" w:color="auto"/>
            <w:left w:val="none" w:sz="0" w:space="0" w:color="auto"/>
            <w:bottom w:val="none" w:sz="0" w:space="0" w:color="auto"/>
            <w:right w:val="none" w:sz="0" w:space="0" w:color="auto"/>
          </w:divBdr>
          <w:divsChild>
            <w:div w:id="789205229">
              <w:marLeft w:val="0"/>
              <w:marRight w:val="0"/>
              <w:marTop w:val="0"/>
              <w:marBottom w:val="0"/>
              <w:divBdr>
                <w:top w:val="none" w:sz="0" w:space="0" w:color="auto"/>
                <w:left w:val="none" w:sz="0" w:space="0" w:color="auto"/>
                <w:bottom w:val="none" w:sz="0" w:space="0" w:color="auto"/>
                <w:right w:val="none" w:sz="0" w:space="0" w:color="auto"/>
              </w:divBdr>
              <w:divsChild>
                <w:div w:id="806359506">
                  <w:marLeft w:val="0"/>
                  <w:marRight w:val="0"/>
                  <w:marTop w:val="0"/>
                  <w:marBottom w:val="0"/>
                  <w:divBdr>
                    <w:top w:val="none" w:sz="0" w:space="0" w:color="auto"/>
                    <w:left w:val="none" w:sz="0" w:space="0" w:color="auto"/>
                    <w:bottom w:val="none" w:sz="0" w:space="0" w:color="auto"/>
                    <w:right w:val="none" w:sz="0" w:space="0" w:color="auto"/>
                  </w:divBdr>
                  <w:divsChild>
                    <w:div w:id="568417828">
                      <w:marLeft w:val="0"/>
                      <w:marRight w:val="0"/>
                      <w:marTop w:val="0"/>
                      <w:marBottom w:val="0"/>
                      <w:divBdr>
                        <w:top w:val="none" w:sz="0" w:space="0" w:color="auto"/>
                        <w:left w:val="none" w:sz="0" w:space="0" w:color="auto"/>
                        <w:bottom w:val="none" w:sz="0" w:space="0" w:color="auto"/>
                        <w:right w:val="none" w:sz="0" w:space="0" w:color="auto"/>
                      </w:divBdr>
                      <w:divsChild>
                        <w:div w:id="1757752257">
                          <w:marLeft w:val="0"/>
                          <w:marRight w:val="0"/>
                          <w:marTop w:val="0"/>
                          <w:marBottom w:val="0"/>
                          <w:divBdr>
                            <w:top w:val="none" w:sz="0" w:space="0" w:color="auto"/>
                            <w:left w:val="none" w:sz="0" w:space="0" w:color="auto"/>
                            <w:bottom w:val="none" w:sz="0" w:space="0" w:color="auto"/>
                            <w:right w:val="none" w:sz="0" w:space="0" w:color="auto"/>
                          </w:divBdr>
                          <w:divsChild>
                            <w:div w:id="5202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9135">
      <w:bodyDiv w:val="1"/>
      <w:marLeft w:val="0"/>
      <w:marRight w:val="0"/>
      <w:marTop w:val="0"/>
      <w:marBottom w:val="0"/>
      <w:divBdr>
        <w:top w:val="none" w:sz="0" w:space="0" w:color="auto"/>
        <w:left w:val="none" w:sz="0" w:space="0" w:color="auto"/>
        <w:bottom w:val="none" w:sz="0" w:space="0" w:color="auto"/>
        <w:right w:val="none" w:sz="0" w:space="0" w:color="auto"/>
      </w:divBdr>
    </w:div>
    <w:div w:id="1741976769">
      <w:bodyDiv w:val="1"/>
      <w:marLeft w:val="0"/>
      <w:marRight w:val="0"/>
      <w:marTop w:val="0"/>
      <w:marBottom w:val="0"/>
      <w:divBdr>
        <w:top w:val="none" w:sz="0" w:space="0" w:color="auto"/>
        <w:left w:val="none" w:sz="0" w:space="0" w:color="auto"/>
        <w:bottom w:val="none" w:sz="0" w:space="0" w:color="auto"/>
        <w:right w:val="none" w:sz="0" w:space="0" w:color="auto"/>
      </w:divBdr>
    </w:div>
    <w:div w:id="1889338036">
      <w:bodyDiv w:val="1"/>
      <w:marLeft w:val="0"/>
      <w:marRight w:val="0"/>
      <w:marTop w:val="0"/>
      <w:marBottom w:val="0"/>
      <w:divBdr>
        <w:top w:val="none" w:sz="0" w:space="0" w:color="auto"/>
        <w:left w:val="none" w:sz="0" w:space="0" w:color="auto"/>
        <w:bottom w:val="none" w:sz="0" w:space="0" w:color="auto"/>
        <w:right w:val="none" w:sz="0" w:space="0" w:color="auto"/>
      </w:divBdr>
    </w:div>
    <w:div w:id="195725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oksana.krupa@lhhknightsbridg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hris.sawyer@lhhknightsbridg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nice.kussner@lhhknightsbridg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ris.sawyer@lhhknightsbridge.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r02.safelinks.protection.outlook.com/?url=http%3A%2F%2Fwww.lhh.com%2F&amp;data=05%7C01%7Cchris.sawyer%40lhhknightsbridge.com%7C6ee74971dd514c03704408db1e62fd3d%7Cf30ac191b8b445f29a9be5466cb90c2f%7C0%7C0%7C638137182718796862%7CUnknown%7CTWFpbGZsb3d8eyJWIjoiMC4wLjAwMDAiLCJQIjoiV2luMzIiLCJBTiI6Ik1haWwiLCJXVCI6Mn0%3D%7C3000%7C%7C%7C&amp;sdata=8JFg4R9H0OAoSC5BFROOBWrhvIIn09MjRpSYmdx44S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sana.Krupa\AppData\Local\Microsoft\Windows\INetCache\Content.Outlook\4JT0UOJX\Position%20Pro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2C21D79903347836FC66B7235140C" ma:contentTypeVersion="" ma:contentTypeDescription="Create a new document." ma:contentTypeScope="" ma:versionID="a94eb034c7f557197890a49e039f012e">
  <xsd:schema xmlns:xsd="http://www.w3.org/2001/XMLSchema" xmlns:xs="http://www.w3.org/2001/XMLSchema" xmlns:p="http://schemas.microsoft.com/office/2006/metadata/properties" xmlns:ns2="2c94df53-6fb7-4a5d-820a-23287bf79374" xmlns:ns3="f4329076-ad6c-4420-b9cc-77de9a7d401f" xmlns:ns4="49e35d3e-c2c8-4b52-8210-207b56796413" targetNamespace="http://schemas.microsoft.com/office/2006/metadata/properties" ma:root="true" ma:fieldsID="792a755ae214a95f66dab062b93fbed7" ns2:_="" ns3:_="" ns4:_="">
    <xsd:import namespace="2c94df53-6fb7-4a5d-820a-23287bf79374"/>
    <xsd:import namespace="f4329076-ad6c-4420-b9cc-77de9a7d401f"/>
    <xsd:import namespace="49e35d3e-c2c8-4b52-8210-207b567964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4df53-6fb7-4a5d-820a-23287bf7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29076-ad6c-4420-b9cc-77de9a7d40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C3D98C-88B2-4BDA-9B35-530E6B2F382F}" ma:internalName="TaxCatchAll" ma:showField="CatchAllData" ma:web="{49e35d3e-c2c8-4b52-8210-207b56796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35d3e-c2c8-4b52-8210-207b567964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329076-ad6c-4420-b9cc-77de9a7d401f" xsi:nil="true"/>
    <lcf76f155ced4ddcb4097134ff3c332f xmlns="2c94df53-6fb7-4a5d-820a-23287bf793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8DDF-2DFB-4795-B443-3798706B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4df53-6fb7-4a5d-820a-23287bf79374"/>
    <ds:schemaRef ds:uri="f4329076-ad6c-4420-b9cc-77de9a7d401f"/>
    <ds:schemaRef ds:uri="49e35d3e-c2c8-4b52-8210-207b5679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F0594-5C63-4488-8875-9CC62A90AB11}">
  <ds:schemaRefs>
    <ds:schemaRef ds:uri="http://schemas.microsoft.com/sharepoint/v3/contenttype/forms"/>
  </ds:schemaRefs>
</ds:datastoreItem>
</file>

<file path=customXml/itemProps3.xml><?xml version="1.0" encoding="utf-8"?>
<ds:datastoreItem xmlns:ds="http://schemas.openxmlformats.org/officeDocument/2006/customXml" ds:itemID="{5B24A94A-D104-4D35-9CD1-A0530A7A2E15}">
  <ds:schemaRefs>
    <ds:schemaRef ds:uri="http://schemas.microsoft.com/office/2006/metadata/properties"/>
    <ds:schemaRef ds:uri="http://schemas.microsoft.com/office/infopath/2007/PartnerControls"/>
    <ds:schemaRef ds:uri="f4329076-ad6c-4420-b9cc-77de9a7d401f"/>
    <ds:schemaRef ds:uri="2c94df53-6fb7-4a5d-820a-23287bf79374"/>
  </ds:schemaRefs>
</ds:datastoreItem>
</file>

<file path=customXml/itemProps4.xml><?xml version="1.0" encoding="utf-8"?>
<ds:datastoreItem xmlns:ds="http://schemas.openxmlformats.org/officeDocument/2006/customXml" ds:itemID="{313E4CE0-DAB0-40E6-B371-EBAFCB49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Profile</Template>
  <TotalTime>27</TotalTime>
  <Pages>2</Pages>
  <Words>1014</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WSIB</Company>
  <LinksUpToDate>false</LinksUpToDate>
  <CharactersWithSpaces>7814</CharactersWithSpaces>
  <SharedDoc>false</SharedDoc>
  <HLinks>
    <vt:vector size="48" baseType="variant">
      <vt:variant>
        <vt:i4>7602227</vt:i4>
      </vt:variant>
      <vt:variant>
        <vt:i4>21</vt:i4>
      </vt:variant>
      <vt:variant>
        <vt:i4>0</vt:i4>
      </vt:variant>
      <vt:variant>
        <vt:i4>5</vt:i4>
      </vt:variant>
      <vt:variant>
        <vt:lpwstr>https://eur02.safelinks.protection.outlook.com/?url=http%3A%2F%2Fwww.lhh.com%2F&amp;data=05%7C01%7Cchris.sawyer%40lhhknightsbridge.com%7C6ee74971dd514c03704408db1e62fd3d%7Cf30ac191b8b445f29a9be5466cb90c2f%7C0%7C0%7C638137182718796862%7CUnknown%7CTWFpbGZsb3d8eyJWIjoiMC4wLjAwMDAiLCJQIjoiV2luMzIiLCJBTiI6Ik1haWwiLCJXVCI6Mn0%3D%7C3000%7C%7C%7C&amp;sdata=8JFg4R9H0OAoSC5BFROOBWrhvIIn09MjRpSYmdx44Sw%3D&amp;reserved=0</vt:lpwstr>
      </vt:variant>
      <vt:variant>
        <vt:lpwstr/>
      </vt:variant>
      <vt:variant>
        <vt:i4>7340042</vt:i4>
      </vt:variant>
      <vt:variant>
        <vt:i4>18</vt:i4>
      </vt:variant>
      <vt:variant>
        <vt:i4>0</vt:i4>
      </vt:variant>
      <vt:variant>
        <vt:i4>5</vt:i4>
      </vt:variant>
      <vt:variant>
        <vt:lpwstr>mailto:oksana.krupa@lhhknightsbridge.com</vt:lpwstr>
      </vt:variant>
      <vt:variant>
        <vt:lpwstr/>
      </vt:variant>
      <vt:variant>
        <vt:i4>6684683</vt:i4>
      </vt:variant>
      <vt:variant>
        <vt:i4>15</vt:i4>
      </vt:variant>
      <vt:variant>
        <vt:i4>0</vt:i4>
      </vt:variant>
      <vt:variant>
        <vt:i4>5</vt:i4>
      </vt:variant>
      <vt:variant>
        <vt:lpwstr>mailto:ed.perkovic@lhhknightsbridge.com</vt:lpwstr>
      </vt:variant>
      <vt:variant>
        <vt:lpwstr/>
      </vt:variant>
      <vt:variant>
        <vt:i4>2949211</vt:i4>
      </vt:variant>
      <vt:variant>
        <vt:i4>12</vt:i4>
      </vt:variant>
      <vt:variant>
        <vt:i4>0</vt:i4>
      </vt:variant>
      <vt:variant>
        <vt:i4>5</vt:i4>
      </vt:variant>
      <vt:variant>
        <vt:lpwstr>mailto:chris.sawyer@lhhknightsbridge.com</vt:lpwstr>
      </vt:variant>
      <vt:variant>
        <vt:lpwstr/>
      </vt:variant>
      <vt:variant>
        <vt:i4>262263</vt:i4>
      </vt:variant>
      <vt:variant>
        <vt:i4>9</vt:i4>
      </vt:variant>
      <vt:variant>
        <vt:i4>0</vt:i4>
      </vt:variant>
      <vt:variant>
        <vt:i4>5</vt:i4>
      </vt:variant>
      <vt:variant>
        <vt:lpwstr>mailto:janice.kussner@lhhknightsbridge.com</vt:lpwstr>
      </vt:variant>
      <vt:variant>
        <vt:lpwstr/>
      </vt:variant>
      <vt:variant>
        <vt:i4>2949211</vt:i4>
      </vt:variant>
      <vt:variant>
        <vt:i4>6</vt:i4>
      </vt:variant>
      <vt:variant>
        <vt:i4>0</vt:i4>
      </vt:variant>
      <vt:variant>
        <vt:i4>5</vt:i4>
      </vt:variant>
      <vt:variant>
        <vt:lpwstr>mailto:chris.sawyer@lhhknightsbridge.com</vt:lpwstr>
      </vt:variant>
      <vt:variant>
        <vt:lpwstr/>
      </vt:variant>
      <vt:variant>
        <vt:i4>196677</vt:i4>
      </vt:variant>
      <vt:variant>
        <vt:i4>3</vt:i4>
      </vt:variant>
      <vt:variant>
        <vt:i4>0</vt:i4>
      </vt:variant>
      <vt:variant>
        <vt:i4>5</vt:i4>
      </vt:variant>
      <vt:variant>
        <vt:lpwstr>https://www.toronto.ca/city-government/accountability-operations-customer-service/accountability-officers/integrity-commissioner/</vt:lpwstr>
      </vt:variant>
      <vt:variant>
        <vt:lpwstr/>
      </vt:variant>
      <vt:variant>
        <vt:i4>196677</vt:i4>
      </vt:variant>
      <vt:variant>
        <vt:i4>0</vt:i4>
      </vt:variant>
      <vt:variant>
        <vt:i4>0</vt:i4>
      </vt:variant>
      <vt:variant>
        <vt:i4>5</vt:i4>
      </vt:variant>
      <vt:variant>
        <vt:lpwstr>https://www.toronto.ca/city-government/accountability-operations-customer-service/accountability-officers/integrity-commissioner/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janice.kussner@lhhknightsbridge.com</dc:creator>
  <cp:keywords/>
  <cp:lastModifiedBy>Chris Sawyer</cp:lastModifiedBy>
  <cp:revision>24</cp:revision>
  <cp:lastPrinted>2024-05-08T19:21:00Z</cp:lastPrinted>
  <dcterms:created xsi:type="dcterms:W3CDTF">2025-01-14T16:01:00Z</dcterms:created>
  <dcterms:modified xsi:type="dcterms:W3CDTF">2025-01-17T12:56:00Z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0x010100ECD8A1F405375147A2289FF668FD9B1D</vt:lpwstr>
  </property>
  <property fmtid="{D5CDD505-2E9C-101B-9397-08002B2CF9AE}" pid="4" name="GrammarlyDocumentId">
    <vt:lpwstr>b2698a0a-0a94-428f-b5fa-357545dde3a1</vt:lpwstr>
  </property>
  <property fmtid="{D5CDD505-2E9C-101B-9397-08002B2CF9AE}" pid="5" name="MediaServiceImageTags">
    <vt:lpwstr/>
  </property>
</Properties>
</file>